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277B" w14:textId="5CA14979" w:rsidR="00EE34B3" w:rsidRDefault="00EE34B3" w:rsidP="00EE34B3">
      <w:pPr>
        <w:jc w:val="right"/>
      </w:pPr>
    </w:p>
    <w:p w14:paraId="0C16808E" w14:textId="77777777" w:rsidR="000B5025" w:rsidRDefault="00EE34B3" w:rsidP="00EE34B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Theme="minorHAnsi" w:hAnsiTheme="minorHAnsi"/>
          <w:b/>
          <w:sz w:val="36"/>
        </w:rPr>
      </w:pPr>
      <w:r w:rsidRPr="004935FE">
        <w:rPr>
          <w:rFonts w:asciiTheme="minorHAnsi" w:hAnsiTheme="minorHAnsi"/>
          <w:b/>
          <w:sz w:val="36"/>
        </w:rPr>
        <w:t xml:space="preserve">COMPTE RENDU DU CONSEIL MUNICIPAL DU </w:t>
      </w:r>
    </w:p>
    <w:p w14:paraId="564E8314" w14:textId="41508541" w:rsidR="00EE34B3" w:rsidRPr="004935FE" w:rsidRDefault="008F19F5" w:rsidP="00D16C9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sz w:val="36"/>
        </w:rPr>
        <w:t>08 OCTOBRE</w:t>
      </w:r>
      <w:r w:rsidR="00CE51D9">
        <w:rPr>
          <w:rFonts w:asciiTheme="minorHAnsi" w:hAnsiTheme="minorHAnsi"/>
          <w:b/>
          <w:sz w:val="36"/>
        </w:rPr>
        <w:t xml:space="preserve"> 2024</w:t>
      </w:r>
      <w:r w:rsidR="000B5025">
        <w:rPr>
          <w:rFonts w:asciiTheme="minorHAnsi" w:hAnsiTheme="minorHAnsi"/>
          <w:b/>
          <w:sz w:val="36"/>
        </w:rPr>
        <w:t xml:space="preserve"> à 18</w:t>
      </w:r>
      <w:r w:rsidR="00EE2D1C">
        <w:rPr>
          <w:rFonts w:asciiTheme="minorHAnsi" w:hAnsiTheme="minorHAnsi"/>
          <w:b/>
          <w:sz w:val="36"/>
        </w:rPr>
        <w:t>H</w:t>
      </w:r>
      <w:r w:rsidR="000B5025">
        <w:rPr>
          <w:rFonts w:asciiTheme="minorHAnsi" w:hAnsiTheme="minorHAnsi"/>
          <w:b/>
          <w:sz w:val="36"/>
        </w:rPr>
        <w:t>30</w:t>
      </w:r>
    </w:p>
    <w:p w14:paraId="1D0778A6" w14:textId="77777777" w:rsidR="00EE34B3" w:rsidRDefault="00EE34B3" w:rsidP="00EE34B3">
      <w:pPr>
        <w:rPr>
          <w:rFonts w:asciiTheme="minorHAnsi" w:hAnsiTheme="minorHAnsi"/>
          <w:color w:val="000000"/>
        </w:rPr>
      </w:pPr>
    </w:p>
    <w:p w14:paraId="42AC3EBD" w14:textId="5989C239" w:rsidR="00EE34B3" w:rsidRPr="00A267F4" w:rsidRDefault="00EE34B3" w:rsidP="00EE34B3">
      <w:pPr>
        <w:rPr>
          <w:rFonts w:asciiTheme="minorHAnsi" w:hAnsiTheme="minorHAnsi"/>
          <w:sz w:val="22"/>
          <w:szCs w:val="22"/>
        </w:rPr>
      </w:pPr>
      <w:r w:rsidRPr="00A267F4">
        <w:rPr>
          <w:rFonts w:asciiTheme="minorHAnsi" w:hAnsiTheme="minorHAnsi"/>
          <w:sz w:val="22"/>
          <w:szCs w:val="22"/>
        </w:rPr>
        <w:t xml:space="preserve">Le Conseil Municipal, dûment convoqué, s'est réuni en séance ordinaire, à l'Hôtel de Ville de CARBON-BLANC, </w:t>
      </w:r>
      <w:r w:rsidR="001236FC">
        <w:rPr>
          <w:rFonts w:asciiTheme="minorHAnsi" w:hAnsiTheme="minorHAnsi"/>
          <w:sz w:val="22"/>
          <w:szCs w:val="22"/>
        </w:rPr>
        <w:t xml:space="preserve">le </w:t>
      </w:r>
      <w:r w:rsidR="006146B8">
        <w:rPr>
          <w:rFonts w:asciiTheme="minorHAnsi" w:hAnsiTheme="minorHAnsi"/>
          <w:sz w:val="22"/>
          <w:szCs w:val="22"/>
        </w:rPr>
        <w:t>25 juin</w:t>
      </w:r>
      <w:r w:rsidR="00EE2D1C" w:rsidRPr="00A267F4">
        <w:rPr>
          <w:rFonts w:asciiTheme="minorHAnsi" w:hAnsiTheme="minorHAnsi"/>
          <w:sz w:val="22"/>
          <w:szCs w:val="22"/>
        </w:rPr>
        <w:t xml:space="preserve"> </w:t>
      </w:r>
      <w:r w:rsidRPr="00A267F4">
        <w:rPr>
          <w:rFonts w:asciiTheme="minorHAnsi" w:hAnsiTheme="minorHAnsi"/>
          <w:sz w:val="22"/>
          <w:szCs w:val="22"/>
        </w:rPr>
        <w:t xml:space="preserve">deux mille </w:t>
      </w:r>
      <w:r w:rsidR="00EE2D1C" w:rsidRPr="00A267F4">
        <w:rPr>
          <w:rFonts w:asciiTheme="minorHAnsi" w:hAnsiTheme="minorHAnsi"/>
          <w:sz w:val="22"/>
          <w:szCs w:val="22"/>
        </w:rPr>
        <w:t>vingt-</w:t>
      </w:r>
      <w:r w:rsidR="00CE51D9">
        <w:rPr>
          <w:rFonts w:asciiTheme="minorHAnsi" w:hAnsiTheme="minorHAnsi"/>
          <w:sz w:val="22"/>
          <w:szCs w:val="22"/>
        </w:rPr>
        <w:t xml:space="preserve">quatre </w:t>
      </w:r>
      <w:r w:rsidRPr="00A267F4">
        <w:rPr>
          <w:rFonts w:asciiTheme="minorHAnsi" w:hAnsiTheme="minorHAnsi"/>
          <w:sz w:val="22"/>
          <w:szCs w:val="22"/>
        </w:rPr>
        <w:t xml:space="preserve">à 18 heures 30, sous la présidence de </w:t>
      </w:r>
      <w:r w:rsidRPr="00A267F4">
        <w:rPr>
          <w:rFonts w:asciiTheme="minorHAnsi" w:hAnsiTheme="minorHAnsi"/>
          <w:b/>
          <w:bCs/>
          <w:i/>
          <w:iCs/>
          <w:sz w:val="22"/>
          <w:szCs w:val="22"/>
        </w:rPr>
        <w:t xml:space="preserve">Monsieur </w:t>
      </w:r>
      <w:r w:rsidR="00BA774B" w:rsidRPr="00A267F4">
        <w:rPr>
          <w:rFonts w:asciiTheme="minorHAnsi" w:hAnsiTheme="minorHAnsi"/>
          <w:b/>
          <w:bCs/>
          <w:i/>
          <w:iCs/>
          <w:sz w:val="22"/>
          <w:szCs w:val="22"/>
        </w:rPr>
        <w:t>Patrick LABESSE</w:t>
      </w:r>
      <w:r w:rsidRPr="00A267F4">
        <w:rPr>
          <w:rFonts w:asciiTheme="minorHAnsi" w:hAnsiTheme="minorHAnsi"/>
          <w:sz w:val="22"/>
          <w:szCs w:val="22"/>
        </w:rPr>
        <w:t>, Maire.</w:t>
      </w:r>
    </w:p>
    <w:p w14:paraId="64EFA89B" w14:textId="77777777" w:rsidR="00EE34B3" w:rsidRPr="00A267F4" w:rsidRDefault="00EE34B3" w:rsidP="00EE34B3">
      <w:pPr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14:paraId="72AFAAD2" w14:textId="77777777" w:rsidR="00636207" w:rsidRPr="00294C16" w:rsidRDefault="00636207" w:rsidP="00636207">
      <w:pPr>
        <w:rPr>
          <w:rFonts w:asciiTheme="minorHAnsi" w:hAnsiTheme="minorHAnsi"/>
          <w:u w:val="single"/>
        </w:rPr>
      </w:pPr>
      <w:bookmarkStart w:id="0" w:name="_Hlk120734107"/>
      <w:r w:rsidRPr="00294C16">
        <w:rPr>
          <w:rFonts w:asciiTheme="minorHAnsi" w:hAnsiTheme="minorHAnsi"/>
          <w:u w:val="single"/>
        </w:rPr>
        <w:t>ETAIENT PRESENTS :</w:t>
      </w:r>
    </w:p>
    <w:p w14:paraId="5839394B" w14:textId="77777777" w:rsidR="00636207" w:rsidRPr="00230E70" w:rsidRDefault="00636207" w:rsidP="00636207">
      <w:pPr>
        <w:rPr>
          <w:b/>
          <w:color w:val="000000"/>
        </w:rPr>
      </w:pPr>
    </w:p>
    <w:p w14:paraId="148C2713" w14:textId="77777777" w:rsidR="008F19F5" w:rsidRPr="003C2DC6" w:rsidRDefault="008F19F5" w:rsidP="008F19F5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bookmarkStart w:id="1" w:name="_Hlk158825318"/>
      <w:bookmarkStart w:id="2" w:name="_Hlk75786388"/>
      <w:r w:rsidRPr="003C2DC6">
        <w:rPr>
          <w:rFonts w:asciiTheme="minorHAnsi" w:hAnsiTheme="minorHAnsi" w:cstheme="minorHAnsi"/>
          <w:color w:val="000000"/>
        </w:rPr>
        <w:t>Patrick LABESSE, Maire</w:t>
      </w:r>
    </w:p>
    <w:p w14:paraId="5FC3D100" w14:textId="77777777" w:rsidR="008F19F5" w:rsidRPr="003C2DC6" w:rsidRDefault="008F19F5" w:rsidP="008F19F5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 w:rsidRPr="003C2DC6">
        <w:rPr>
          <w:rFonts w:asciiTheme="minorHAnsi" w:hAnsiTheme="minorHAnsi" w:cstheme="minorHAnsi"/>
          <w:color w:val="000000"/>
        </w:rPr>
        <w:t xml:space="preserve">Caroline </w:t>
      </w:r>
      <w:r>
        <w:rPr>
          <w:rFonts w:asciiTheme="minorHAnsi" w:hAnsiTheme="minorHAnsi" w:cstheme="minorHAnsi"/>
          <w:color w:val="000000"/>
        </w:rPr>
        <w:t>THOMAS</w:t>
      </w:r>
      <w:r w:rsidRPr="003C2DC6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>1</w:t>
      </w:r>
      <w:r w:rsidRPr="00004344">
        <w:rPr>
          <w:rFonts w:asciiTheme="minorHAnsi" w:hAnsiTheme="minorHAnsi" w:cstheme="minorHAnsi"/>
          <w:color w:val="000000"/>
          <w:vertAlign w:val="superscript"/>
        </w:rPr>
        <w:t>ère</w:t>
      </w:r>
      <w:r>
        <w:rPr>
          <w:rFonts w:asciiTheme="minorHAnsi" w:hAnsiTheme="minorHAnsi" w:cstheme="minorHAnsi"/>
          <w:color w:val="000000"/>
        </w:rPr>
        <w:t xml:space="preserve"> Adjointe</w:t>
      </w:r>
    </w:p>
    <w:p w14:paraId="7635E9AD" w14:textId="77777777" w:rsidR="008F19F5" w:rsidRPr="003C2DC6" w:rsidRDefault="008F19F5" w:rsidP="008F19F5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 w:rsidRPr="003C2DC6">
        <w:rPr>
          <w:rFonts w:asciiTheme="minorHAnsi" w:hAnsiTheme="minorHAnsi" w:cstheme="minorHAnsi"/>
          <w:color w:val="000000"/>
        </w:rPr>
        <w:t>Jean-Luc LANCELEVÉE, Adjoint au Maire</w:t>
      </w:r>
    </w:p>
    <w:p w14:paraId="0D529BA5" w14:textId="77777777" w:rsidR="008F19F5" w:rsidRPr="003C2DC6" w:rsidRDefault="008F19F5" w:rsidP="008F19F5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 w:rsidRPr="003C2DC6">
        <w:rPr>
          <w:rFonts w:asciiTheme="minorHAnsi" w:hAnsiTheme="minorHAnsi" w:cstheme="minorHAnsi"/>
          <w:color w:val="000000"/>
        </w:rPr>
        <w:t>Elodie BOUDÉ, Adjointe au Maire</w:t>
      </w:r>
    </w:p>
    <w:p w14:paraId="3529BDEB" w14:textId="77777777" w:rsidR="008F19F5" w:rsidRPr="003C2DC6" w:rsidRDefault="008F19F5" w:rsidP="008F19F5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 w:rsidRPr="003C2DC6">
        <w:rPr>
          <w:rFonts w:asciiTheme="minorHAnsi" w:hAnsiTheme="minorHAnsi" w:cstheme="minorHAnsi"/>
          <w:color w:val="000000"/>
        </w:rPr>
        <w:t>Sylvain LAMY, Adjoint au Maire</w:t>
      </w:r>
    </w:p>
    <w:p w14:paraId="1D67A3F5" w14:textId="77777777" w:rsidR="008F19F5" w:rsidRDefault="008F19F5" w:rsidP="008F19F5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 w:rsidRPr="003C2DC6">
        <w:rPr>
          <w:rFonts w:asciiTheme="minorHAnsi" w:hAnsiTheme="minorHAnsi" w:cstheme="minorHAnsi"/>
          <w:color w:val="000000"/>
        </w:rPr>
        <w:t>Alexia CORNARDEAU, Adjointe au Maire</w:t>
      </w:r>
    </w:p>
    <w:p w14:paraId="2C09C1B3" w14:textId="77777777" w:rsidR="008F19F5" w:rsidRPr="003C2DC6" w:rsidRDefault="008F19F5" w:rsidP="008F19F5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Jean-Luc PRIM, Adjoint au Maire</w:t>
      </w:r>
    </w:p>
    <w:p w14:paraId="0D58C5C0" w14:textId="77777777" w:rsidR="008F19F5" w:rsidRPr="003C2DC6" w:rsidRDefault="008F19F5" w:rsidP="008F19F5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 w:rsidRPr="003C2DC6">
        <w:rPr>
          <w:rFonts w:asciiTheme="minorHAnsi" w:hAnsiTheme="minorHAnsi" w:cstheme="minorHAnsi"/>
          <w:color w:val="000000"/>
        </w:rPr>
        <w:t>Anne LE FRANC, Adjointe au Maire</w:t>
      </w:r>
    </w:p>
    <w:p w14:paraId="21A7026F" w14:textId="77777777" w:rsidR="008F19F5" w:rsidRDefault="008F19F5" w:rsidP="008F19F5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 w:rsidRPr="003C2DC6">
        <w:rPr>
          <w:rFonts w:asciiTheme="minorHAnsi" w:hAnsiTheme="minorHAnsi" w:cstheme="minorHAnsi"/>
          <w:color w:val="000000"/>
        </w:rPr>
        <w:t>Bernard BELLOT, Conseiller Municipal Délégué</w:t>
      </w:r>
    </w:p>
    <w:p w14:paraId="1F153232" w14:textId="77777777" w:rsidR="008F19F5" w:rsidRPr="003C2DC6" w:rsidRDefault="008F19F5" w:rsidP="008F19F5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Maïté PÉRAMATO, Conseillère Municipale</w:t>
      </w:r>
    </w:p>
    <w:p w14:paraId="0B3361CA" w14:textId="77777777" w:rsidR="008F19F5" w:rsidRPr="003C2DC6" w:rsidRDefault="008F19F5" w:rsidP="008F19F5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Bertrand FOURRÉ, Conseiller Municipal</w:t>
      </w:r>
    </w:p>
    <w:p w14:paraId="71B97FAC" w14:textId="77777777" w:rsidR="008F19F5" w:rsidRPr="003C2DC6" w:rsidRDefault="008F19F5" w:rsidP="008F19F5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Raffi SOUKIASSIAN, Conseiller Municipal</w:t>
      </w:r>
    </w:p>
    <w:p w14:paraId="7463D66D" w14:textId="77777777" w:rsidR="008F19F5" w:rsidRDefault="008F19F5" w:rsidP="008F19F5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 w:rsidRPr="003C2DC6">
        <w:rPr>
          <w:rFonts w:asciiTheme="minorHAnsi" w:hAnsiTheme="minorHAnsi" w:cstheme="minorHAnsi"/>
          <w:color w:val="000000"/>
        </w:rPr>
        <w:t>Nicolas PINEAU, Conseiller Municipal Délégué</w:t>
      </w:r>
    </w:p>
    <w:p w14:paraId="352617FF" w14:textId="77777777" w:rsidR="008F19F5" w:rsidRPr="003C2DC6" w:rsidRDefault="008F19F5" w:rsidP="008F19F5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Serge LATHERRADE, </w:t>
      </w:r>
      <w:r w:rsidRPr="003C2DC6">
        <w:rPr>
          <w:rFonts w:asciiTheme="minorHAnsi" w:hAnsiTheme="minorHAnsi" w:cstheme="minorHAnsi"/>
          <w:color w:val="000000"/>
        </w:rPr>
        <w:t>Conseiller Municipal</w:t>
      </w:r>
    </w:p>
    <w:p w14:paraId="13B57B95" w14:textId="77777777" w:rsidR="008F19F5" w:rsidRPr="003C2DC6" w:rsidRDefault="008F19F5" w:rsidP="008F19F5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 w:rsidRPr="003C2DC6">
        <w:rPr>
          <w:rFonts w:asciiTheme="minorHAnsi" w:hAnsiTheme="minorHAnsi" w:cstheme="minorHAnsi"/>
          <w:color w:val="000000"/>
        </w:rPr>
        <w:t>Arnaud COULET, Conseiller Municipal Délégué</w:t>
      </w:r>
    </w:p>
    <w:p w14:paraId="3452BBDA" w14:textId="77777777" w:rsidR="008F19F5" w:rsidRPr="003C2DC6" w:rsidRDefault="008F19F5" w:rsidP="008F19F5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 w:rsidRPr="003C2DC6">
        <w:rPr>
          <w:rFonts w:asciiTheme="minorHAnsi" w:hAnsiTheme="minorHAnsi" w:cstheme="minorHAnsi"/>
          <w:color w:val="000000"/>
        </w:rPr>
        <w:t>Nicolas DELAME, Conseiller Municipal</w:t>
      </w:r>
    </w:p>
    <w:p w14:paraId="64FD60ED" w14:textId="77777777" w:rsidR="008F19F5" w:rsidRPr="003C2DC6" w:rsidRDefault="008F19F5" w:rsidP="008F19F5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 w:rsidRPr="003C2DC6">
        <w:rPr>
          <w:rFonts w:asciiTheme="minorHAnsi" w:hAnsiTheme="minorHAnsi" w:cstheme="minorHAnsi"/>
          <w:color w:val="000000"/>
        </w:rPr>
        <w:t>Amina GALAN, Conseillère Municipale Déléguée</w:t>
      </w:r>
    </w:p>
    <w:p w14:paraId="677C4FEB" w14:textId="77777777" w:rsidR="008F19F5" w:rsidRPr="003C2DC6" w:rsidRDefault="008F19F5" w:rsidP="008F19F5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 w:rsidRPr="003C2DC6">
        <w:rPr>
          <w:rFonts w:asciiTheme="minorHAnsi" w:hAnsiTheme="minorHAnsi" w:cstheme="minorHAnsi"/>
          <w:color w:val="000000"/>
        </w:rPr>
        <w:t>Laura GIRARD, Conseillère Municipale Déléguée</w:t>
      </w:r>
    </w:p>
    <w:p w14:paraId="2712D2D3" w14:textId="77777777" w:rsidR="008F19F5" w:rsidRPr="00D7665D" w:rsidRDefault="008F19F5" w:rsidP="008F19F5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Fatiha AKSAS</w:t>
      </w:r>
      <w:r w:rsidRPr="003C2DC6">
        <w:rPr>
          <w:rFonts w:asciiTheme="minorHAnsi" w:hAnsiTheme="minorHAnsi" w:cstheme="minorHAnsi"/>
          <w:color w:val="000000"/>
        </w:rPr>
        <w:t>, Conseillère Municipale</w:t>
      </w:r>
    </w:p>
    <w:p w14:paraId="182EA413" w14:textId="77777777" w:rsidR="008F19F5" w:rsidRPr="00D7665D" w:rsidRDefault="008F19F5" w:rsidP="008F19F5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 w:rsidRPr="00D7665D">
        <w:rPr>
          <w:rFonts w:asciiTheme="minorHAnsi" w:hAnsiTheme="minorHAnsi" w:cstheme="minorHAnsi"/>
          <w:color w:val="000000"/>
        </w:rPr>
        <w:t>Alice DEL MOLINO</w:t>
      </w:r>
      <w:r w:rsidRPr="003C2DC6">
        <w:rPr>
          <w:rFonts w:asciiTheme="minorHAnsi" w:hAnsiTheme="minorHAnsi" w:cstheme="minorHAnsi"/>
          <w:color w:val="000000"/>
        </w:rPr>
        <w:t>, Conseillère Municipale</w:t>
      </w:r>
    </w:p>
    <w:p w14:paraId="06785833" w14:textId="77777777" w:rsidR="008F19F5" w:rsidRDefault="008F19F5" w:rsidP="008F19F5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 w:rsidRPr="003C2DC6">
        <w:rPr>
          <w:rFonts w:asciiTheme="minorHAnsi" w:hAnsiTheme="minorHAnsi" w:cstheme="minorHAnsi"/>
          <w:color w:val="000000"/>
        </w:rPr>
        <w:t>Jean-Paul GRASSET, Conseiller Municipal</w:t>
      </w:r>
    </w:p>
    <w:p w14:paraId="51DC45BD" w14:textId="77777777" w:rsidR="008F19F5" w:rsidRDefault="008F19F5" w:rsidP="008F19F5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Michelle CORNET, Conseillère Municipale</w:t>
      </w:r>
    </w:p>
    <w:p w14:paraId="74F06FA3" w14:textId="77777777" w:rsidR="008F19F5" w:rsidRDefault="008F19F5" w:rsidP="008F19F5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Yohann GIACOMETTI</w:t>
      </w:r>
      <w:r w:rsidRPr="003C2DC6">
        <w:rPr>
          <w:rFonts w:asciiTheme="minorHAnsi" w:hAnsiTheme="minorHAnsi" w:cstheme="minorHAnsi"/>
          <w:color w:val="000000"/>
        </w:rPr>
        <w:t>, Conseill</w:t>
      </w:r>
      <w:r>
        <w:rPr>
          <w:rFonts w:asciiTheme="minorHAnsi" w:hAnsiTheme="minorHAnsi" w:cstheme="minorHAnsi"/>
          <w:color w:val="000000"/>
        </w:rPr>
        <w:t>e</w:t>
      </w:r>
      <w:r w:rsidRPr="003C2DC6">
        <w:rPr>
          <w:rFonts w:asciiTheme="minorHAnsi" w:hAnsiTheme="minorHAnsi" w:cstheme="minorHAnsi"/>
          <w:color w:val="000000"/>
        </w:rPr>
        <w:t>r Municipal</w:t>
      </w:r>
    </w:p>
    <w:p w14:paraId="25EEC50A" w14:textId="77777777" w:rsidR="008F19F5" w:rsidRPr="00004344" w:rsidRDefault="008F19F5" w:rsidP="008F19F5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Nadine ARPIN</w:t>
      </w:r>
      <w:r w:rsidRPr="00004344">
        <w:rPr>
          <w:rFonts w:asciiTheme="minorHAnsi" w:hAnsiTheme="minorHAnsi" w:cstheme="minorHAnsi"/>
          <w:color w:val="000000"/>
        </w:rPr>
        <w:t>, Conseiller Municipal</w:t>
      </w:r>
    </w:p>
    <w:bookmarkEnd w:id="1"/>
    <w:p w14:paraId="02253558" w14:textId="77777777" w:rsidR="00636207" w:rsidRPr="003C2DC6" w:rsidRDefault="00636207" w:rsidP="00636207">
      <w:pPr>
        <w:pStyle w:val="Paragraphedeliste"/>
        <w:ind w:left="1996"/>
        <w:jc w:val="left"/>
        <w:rPr>
          <w:rFonts w:asciiTheme="minorHAnsi" w:hAnsiTheme="minorHAnsi" w:cstheme="minorHAnsi"/>
          <w:color w:val="000000"/>
        </w:rPr>
      </w:pPr>
    </w:p>
    <w:bookmarkEnd w:id="2"/>
    <w:p w14:paraId="687C22CB" w14:textId="77777777" w:rsidR="00636207" w:rsidRPr="00EE34B3" w:rsidRDefault="00636207" w:rsidP="00636207">
      <w:pPr>
        <w:rPr>
          <w:color w:val="000000"/>
        </w:rPr>
      </w:pPr>
    </w:p>
    <w:p w14:paraId="7D4FBDEE" w14:textId="77777777" w:rsidR="00636207" w:rsidRDefault="00636207" w:rsidP="00636207">
      <w:pPr>
        <w:rPr>
          <w:rFonts w:asciiTheme="minorHAnsi" w:hAnsiTheme="minorHAnsi"/>
          <w:u w:val="single"/>
        </w:rPr>
      </w:pPr>
      <w:r w:rsidRPr="00EE34B3">
        <w:rPr>
          <w:rFonts w:asciiTheme="minorHAnsi" w:hAnsiTheme="minorHAnsi"/>
          <w:u w:val="single"/>
        </w:rPr>
        <w:t>ETAIENT ABSENTS ET AVAIENT DONNE POUVOIR :</w:t>
      </w:r>
    </w:p>
    <w:p w14:paraId="773651C9" w14:textId="10B1D06C" w:rsidR="00636207" w:rsidRDefault="00636207" w:rsidP="00636207">
      <w:pPr>
        <w:rPr>
          <w:rFonts w:asciiTheme="minorHAnsi" w:hAnsiTheme="minorHAnsi"/>
          <w:u w:val="single"/>
        </w:rPr>
      </w:pPr>
    </w:p>
    <w:p w14:paraId="45D15ABA" w14:textId="5A846265" w:rsidR="00293EF7" w:rsidRDefault="008F19F5" w:rsidP="00293EF7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Madame CAU</w:t>
      </w:r>
      <w:r w:rsidR="00293EF7">
        <w:rPr>
          <w:rFonts w:asciiTheme="minorHAnsi" w:hAnsiTheme="minorHAnsi" w:cstheme="minorHAnsi"/>
          <w:color w:val="000000"/>
        </w:rPr>
        <w:t xml:space="preserve"> qui a donné pouvoir à </w:t>
      </w:r>
      <w:r>
        <w:rPr>
          <w:rFonts w:asciiTheme="minorHAnsi" w:hAnsiTheme="minorHAnsi" w:cstheme="minorHAnsi"/>
          <w:color w:val="000000"/>
        </w:rPr>
        <w:t>Madame THOMAS</w:t>
      </w:r>
    </w:p>
    <w:p w14:paraId="571EB03A" w14:textId="0223AE77" w:rsidR="00293EF7" w:rsidRPr="00293EF7" w:rsidRDefault="008F19F5" w:rsidP="00293EF7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Monsieur TREMBLEY</w:t>
      </w:r>
      <w:r w:rsidR="00293EF7" w:rsidRPr="00293EF7">
        <w:rPr>
          <w:rFonts w:asciiTheme="minorHAnsi" w:hAnsiTheme="minorHAnsi" w:cstheme="minorHAnsi"/>
          <w:color w:val="000000"/>
        </w:rPr>
        <w:t xml:space="preserve"> qui a donn</w:t>
      </w:r>
      <w:r w:rsidR="00293EF7">
        <w:rPr>
          <w:rFonts w:asciiTheme="minorHAnsi" w:hAnsiTheme="minorHAnsi" w:cstheme="minorHAnsi"/>
          <w:color w:val="000000"/>
        </w:rPr>
        <w:t xml:space="preserve">é pouvoir à </w:t>
      </w:r>
      <w:r>
        <w:rPr>
          <w:rFonts w:asciiTheme="minorHAnsi" w:hAnsiTheme="minorHAnsi" w:cstheme="minorHAnsi"/>
          <w:color w:val="000000"/>
        </w:rPr>
        <w:t>Monsieur LAMY</w:t>
      </w:r>
    </w:p>
    <w:p w14:paraId="470BF452" w14:textId="6125A0D2" w:rsidR="00293EF7" w:rsidRDefault="00293EF7" w:rsidP="00293EF7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Madame </w:t>
      </w:r>
      <w:r w:rsidR="008F19F5">
        <w:rPr>
          <w:rFonts w:asciiTheme="minorHAnsi" w:hAnsiTheme="minorHAnsi" w:cstheme="minorHAnsi"/>
          <w:color w:val="000000"/>
        </w:rPr>
        <w:t>MONTSEC</w:t>
      </w:r>
      <w:r>
        <w:rPr>
          <w:rFonts w:asciiTheme="minorHAnsi" w:hAnsiTheme="minorHAnsi" w:cstheme="minorHAnsi"/>
          <w:color w:val="000000"/>
        </w:rPr>
        <w:t xml:space="preserve"> qui a</w:t>
      </w:r>
      <w:r w:rsidR="008F19F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donné pouvoir à M</w:t>
      </w:r>
      <w:r w:rsidR="008F19F5">
        <w:rPr>
          <w:rFonts w:asciiTheme="minorHAnsi" w:hAnsiTheme="minorHAnsi" w:cstheme="minorHAnsi"/>
          <w:color w:val="000000"/>
        </w:rPr>
        <w:t>onsieur GIACOMETTI</w:t>
      </w:r>
    </w:p>
    <w:p w14:paraId="2578E4FA" w14:textId="41F8196F" w:rsidR="00293EF7" w:rsidRPr="00293EF7" w:rsidRDefault="008F19F5" w:rsidP="00293EF7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Madame PIQUET</w:t>
      </w:r>
      <w:r w:rsidR="00293EF7">
        <w:rPr>
          <w:rFonts w:asciiTheme="minorHAnsi" w:hAnsiTheme="minorHAnsi" w:cstheme="minorHAnsi"/>
          <w:color w:val="000000"/>
        </w:rPr>
        <w:t xml:space="preserve"> qui a donné pouvoir à Monsieur </w:t>
      </w:r>
      <w:r>
        <w:rPr>
          <w:rFonts w:asciiTheme="minorHAnsi" w:hAnsiTheme="minorHAnsi" w:cstheme="minorHAnsi"/>
          <w:color w:val="000000"/>
        </w:rPr>
        <w:t>GRASSET</w:t>
      </w:r>
    </w:p>
    <w:p w14:paraId="4A9003C1" w14:textId="77777777" w:rsidR="00293EF7" w:rsidRPr="00293EF7" w:rsidRDefault="00293EF7" w:rsidP="00636207">
      <w:pPr>
        <w:rPr>
          <w:rFonts w:asciiTheme="minorHAnsi" w:hAnsiTheme="minorHAnsi"/>
          <w:u w:val="single"/>
        </w:rPr>
      </w:pPr>
    </w:p>
    <w:p w14:paraId="57ED6F7F" w14:textId="77777777" w:rsidR="00636207" w:rsidRPr="00293EF7" w:rsidRDefault="00636207" w:rsidP="00636207">
      <w:pPr>
        <w:rPr>
          <w:rFonts w:asciiTheme="minorHAnsi" w:hAnsiTheme="minorHAnsi"/>
          <w:u w:val="single"/>
        </w:rPr>
      </w:pPr>
    </w:p>
    <w:p w14:paraId="79EC95CF" w14:textId="48B2316B" w:rsidR="00636207" w:rsidRPr="00EE34B3" w:rsidRDefault="00636207" w:rsidP="00636207">
      <w:pPr>
        <w:pStyle w:val="StyleTitre2LatinTimesNewRomanComplexeTimesNewRoman"/>
        <w:numPr>
          <w:ilvl w:val="0"/>
          <w:numId w:val="0"/>
        </w:numPr>
        <w:rPr>
          <w:rStyle w:val="Accentuation"/>
          <w:b w:val="0"/>
          <w:i w:val="0"/>
          <w:smallCaps/>
          <w:sz w:val="20"/>
          <w:szCs w:val="20"/>
        </w:rPr>
      </w:pPr>
      <w:bookmarkStart w:id="3" w:name="_Toc451861427"/>
      <w:bookmarkStart w:id="4" w:name="_Toc451861770"/>
      <w:bookmarkStart w:id="5" w:name="_Toc456944279"/>
      <w:r w:rsidRPr="00EE34B3">
        <w:rPr>
          <w:smallCaps/>
          <w:color w:val="000000"/>
          <w:sz w:val="20"/>
          <w:szCs w:val="20"/>
          <w:u w:val="single"/>
        </w:rPr>
        <w:t>ETAIT ABSENT</w:t>
      </w:r>
      <w:r w:rsidR="008F19F5">
        <w:rPr>
          <w:smallCaps/>
          <w:color w:val="000000"/>
          <w:sz w:val="20"/>
          <w:szCs w:val="20"/>
          <w:u w:val="single"/>
        </w:rPr>
        <w:t xml:space="preserve"> </w:t>
      </w:r>
      <w:r w:rsidR="001C1E5C">
        <w:rPr>
          <w:smallCaps/>
          <w:color w:val="000000"/>
          <w:sz w:val="20"/>
          <w:szCs w:val="20"/>
          <w:u w:val="single"/>
        </w:rPr>
        <w:t>:</w:t>
      </w:r>
    </w:p>
    <w:bookmarkEnd w:id="3"/>
    <w:bookmarkEnd w:id="4"/>
    <w:bookmarkEnd w:id="5"/>
    <w:p w14:paraId="048D4935" w14:textId="69069F3F" w:rsidR="00471E57" w:rsidRDefault="00471E57" w:rsidP="00065713">
      <w:pPr>
        <w:rPr>
          <w:rFonts w:asciiTheme="minorHAnsi" w:hAnsiTheme="minorHAnsi" w:cstheme="minorHAnsi"/>
          <w:bCs/>
          <w:sz w:val="22"/>
          <w:szCs w:val="22"/>
        </w:rPr>
      </w:pPr>
    </w:p>
    <w:p w14:paraId="124F940D" w14:textId="77777777" w:rsidR="00CE51D9" w:rsidRPr="00293EF7" w:rsidRDefault="00CE51D9" w:rsidP="00CE51D9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  <w:lang w:val="en-US"/>
        </w:rPr>
      </w:pPr>
      <w:r w:rsidRPr="003C2DC6">
        <w:rPr>
          <w:rFonts w:asciiTheme="minorHAnsi" w:hAnsiTheme="minorHAnsi" w:cstheme="minorHAnsi"/>
          <w:color w:val="000000"/>
          <w:lang w:val="en-US"/>
        </w:rPr>
        <w:t>Chong YONG</w:t>
      </w:r>
      <w:r w:rsidRPr="003C2DC6">
        <w:rPr>
          <w:rFonts w:asciiTheme="minorHAnsi" w:hAnsiTheme="minorHAnsi" w:cstheme="minorHAnsi"/>
          <w:color w:val="000000"/>
        </w:rPr>
        <w:t>, Conseiller Municipal</w:t>
      </w:r>
    </w:p>
    <w:p w14:paraId="3E181704" w14:textId="77777777" w:rsidR="00636207" w:rsidRPr="00CD7396" w:rsidRDefault="00636207" w:rsidP="00065713">
      <w:pPr>
        <w:rPr>
          <w:rFonts w:asciiTheme="minorHAnsi" w:hAnsiTheme="minorHAnsi" w:cstheme="minorHAnsi"/>
          <w:bCs/>
          <w:sz w:val="22"/>
          <w:szCs w:val="22"/>
        </w:rPr>
      </w:pPr>
    </w:p>
    <w:p w14:paraId="1406A978" w14:textId="77777777" w:rsidR="00EE34B3" w:rsidRPr="001F3710" w:rsidRDefault="00EE34B3" w:rsidP="00EE34B3">
      <w:pPr>
        <w:rPr>
          <w:rFonts w:eastAsia="Times New Roman"/>
          <w:bCs/>
          <w:iCs/>
          <w:lang w:eastAsia="fr-FR" w:bidi="ar-SA"/>
        </w:rPr>
      </w:pPr>
      <w:bookmarkStart w:id="6" w:name="_Toc405376583"/>
      <w:bookmarkStart w:id="7" w:name="_Toc448929735"/>
      <w:bookmarkStart w:id="8" w:name="_Toc451861425"/>
      <w:bookmarkStart w:id="9" w:name="_Toc451861768"/>
      <w:bookmarkStart w:id="10" w:name="_Toc405376576"/>
      <w:bookmarkStart w:id="11" w:name="_Toc448929749"/>
      <w:bookmarkEnd w:id="0"/>
      <w:r w:rsidRPr="001F3710">
        <w:br w:type="page"/>
      </w:r>
    </w:p>
    <w:bookmarkEnd w:id="6"/>
    <w:bookmarkEnd w:id="7"/>
    <w:bookmarkEnd w:id="8"/>
    <w:bookmarkEnd w:id="9"/>
    <w:bookmarkEnd w:id="10"/>
    <w:bookmarkEnd w:id="11"/>
    <w:p w14:paraId="5EA0186A" w14:textId="78E47035" w:rsidR="00EE34B3" w:rsidRDefault="00EE34B3" w:rsidP="00EE34B3">
      <w:pPr>
        <w:pStyle w:val="Paragraphedeliste"/>
        <w:numPr>
          <w:ilvl w:val="0"/>
          <w:numId w:val="1"/>
        </w:numPr>
        <w:spacing w:before="1080"/>
        <w:jc w:val="left"/>
        <w:rPr>
          <w:color w:val="000000"/>
          <w:sz w:val="22"/>
          <w:szCs w:val="22"/>
        </w:rPr>
      </w:pPr>
      <w:r w:rsidRPr="003C30F9">
        <w:rPr>
          <w:color w:val="000000"/>
          <w:sz w:val="22"/>
          <w:szCs w:val="22"/>
        </w:rPr>
        <w:lastRenderedPageBreak/>
        <w:t>Ouverture de la séance</w:t>
      </w:r>
    </w:p>
    <w:p w14:paraId="315B9421" w14:textId="2E51F362" w:rsidR="00A267F4" w:rsidRPr="00CD7396" w:rsidRDefault="00EE34B3" w:rsidP="00CD7396">
      <w:pPr>
        <w:pStyle w:val="Paragraphedeliste"/>
        <w:numPr>
          <w:ilvl w:val="0"/>
          <w:numId w:val="1"/>
        </w:numPr>
        <w:spacing w:before="1080"/>
        <w:jc w:val="left"/>
        <w:rPr>
          <w:color w:val="000000"/>
          <w:sz w:val="22"/>
          <w:szCs w:val="22"/>
        </w:rPr>
      </w:pPr>
      <w:r w:rsidRPr="00CD7396">
        <w:rPr>
          <w:color w:val="000000"/>
          <w:sz w:val="22"/>
          <w:szCs w:val="22"/>
        </w:rPr>
        <w:t>Désignation d’un secrétaire de séance (article L 2541-6 du Code Général des Collectivités Territoriales</w:t>
      </w:r>
      <w:r w:rsidR="00514AA8" w:rsidRPr="00CD7396">
        <w:rPr>
          <w:color w:val="000000"/>
          <w:sz w:val="22"/>
          <w:szCs w:val="22"/>
        </w:rPr>
        <w:t>)</w:t>
      </w:r>
      <w:r w:rsidR="00D168C7" w:rsidRPr="00CD7396">
        <w:rPr>
          <w:color w:val="000000"/>
          <w:sz w:val="22"/>
          <w:szCs w:val="22"/>
        </w:rPr>
        <w:t xml:space="preserve"> </w:t>
      </w:r>
      <w:r w:rsidRPr="00CD7396">
        <w:rPr>
          <w:color w:val="000000"/>
          <w:sz w:val="22"/>
          <w:szCs w:val="22"/>
        </w:rPr>
        <w:t xml:space="preserve">: </w:t>
      </w:r>
      <w:r w:rsidR="008F19F5">
        <w:rPr>
          <w:color w:val="000000"/>
          <w:sz w:val="22"/>
          <w:szCs w:val="22"/>
        </w:rPr>
        <w:t>Monsieur PRIM</w:t>
      </w:r>
    </w:p>
    <w:p w14:paraId="1FB796AB" w14:textId="1C23D92E" w:rsidR="00EE34B3" w:rsidRDefault="00EE34B3" w:rsidP="00EE34B3">
      <w:pPr>
        <w:pStyle w:val="Paragraphedeliste"/>
        <w:numPr>
          <w:ilvl w:val="0"/>
          <w:numId w:val="1"/>
        </w:numPr>
        <w:spacing w:before="480"/>
        <w:jc w:val="left"/>
        <w:rPr>
          <w:color w:val="000000"/>
          <w:sz w:val="22"/>
          <w:szCs w:val="22"/>
        </w:rPr>
      </w:pPr>
      <w:r w:rsidRPr="003C30F9">
        <w:rPr>
          <w:color w:val="000000"/>
          <w:sz w:val="22"/>
          <w:szCs w:val="22"/>
        </w:rPr>
        <w:t>Absents excusés et délégations de pouvoirs</w:t>
      </w:r>
    </w:p>
    <w:p w14:paraId="264F68D8" w14:textId="16DF4276" w:rsidR="005C3360" w:rsidRDefault="005C3360" w:rsidP="00EE34B3">
      <w:pPr>
        <w:pStyle w:val="Paragraphedeliste"/>
        <w:numPr>
          <w:ilvl w:val="0"/>
          <w:numId w:val="1"/>
        </w:numPr>
        <w:spacing w:before="48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Approbation </w:t>
      </w:r>
      <w:r w:rsidR="004B4D42">
        <w:rPr>
          <w:color w:val="000000"/>
          <w:sz w:val="22"/>
          <w:szCs w:val="22"/>
        </w:rPr>
        <w:t xml:space="preserve">du procès-verbal du </w:t>
      </w:r>
      <w:r w:rsidR="008F19F5">
        <w:rPr>
          <w:color w:val="000000"/>
          <w:sz w:val="22"/>
          <w:szCs w:val="22"/>
        </w:rPr>
        <w:t>25 juin</w:t>
      </w:r>
      <w:r w:rsidR="00293EF7">
        <w:rPr>
          <w:color w:val="000000"/>
          <w:sz w:val="22"/>
          <w:szCs w:val="22"/>
        </w:rPr>
        <w:t xml:space="preserve"> </w:t>
      </w:r>
      <w:r w:rsidR="001C1E5C">
        <w:rPr>
          <w:color w:val="000000"/>
          <w:sz w:val="22"/>
          <w:szCs w:val="22"/>
        </w:rPr>
        <w:t>2024</w:t>
      </w:r>
    </w:p>
    <w:p w14:paraId="611BDBB6" w14:textId="08AF2900" w:rsidR="00EE34B3" w:rsidRPr="003C30F9" w:rsidRDefault="00065713" w:rsidP="00EE34B3">
      <w:pPr>
        <w:pStyle w:val="Paragraphedeliste"/>
        <w:numPr>
          <w:ilvl w:val="0"/>
          <w:numId w:val="1"/>
        </w:numPr>
        <w:spacing w:before="48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Signature du registre</w:t>
      </w:r>
    </w:p>
    <w:p w14:paraId="23B2EA3F" w14:textId="77777777" w:rsidR="00EE34B3" w:rsidRPr="009E6717" w:rsidRDefault="00EE34B3" w:rsidP="0066674F">
      <w:pPr>
        <w:pStyle w:val="Titre1"/>
        <w:numPr>
          <w:ilvl w:val="0"/>
          <w:numId w:val="0"/>
        </w:numPr>
        <w:rPr>
          <w:color w:val="auto"/>
          <w:sz w:val="32"/>
          <w:szCs w:val="32"/>
        </w:rPr>
      </w:pPr>
      <w:bookmarkStart w:id="12" w:name="_Hlk120734211"/>
      <w:r w:rsidRPr="009E6717">
        <w:rPr>
          <w:color w:val="auto"/>
          <w:sz w:val="32"/>
          <w:szCs w:val="32"/>
        </w:rPr>
        <w:t>DELIBERATIONS GROUPEES</w:t>
      </w:r>
    </w:p>
    <w:bookmarkEnd w:id="12"/>
    <w:p w14:paraId="13C8A42B" w14:textId="77777777" w:rsidR="008F19F5" w:rsidRPr="00CA1965" w:rsidRDefault="008F19F5" w:rsidP="008F19F5">
      <w:pPr>
        <w:pStyle w:val="Titre1"/>
        <w:numPr>
          <w:ilvl w:val="0"/>
          <w:numId w:val="57"/>
        </w:numPr>
      </w:pPr>
      <w:r w:rsidRPr="00CA1965">
        <w:t>CONVENTION FIC</w:t>
      </w:r>
    </w:p>
    <w:p w14:paraId="134EB92D" w14:textId="77777777" w:rsidR="008F19F5" w:rsidRPr="001C1E72" w:rsidRDefault="008F19F5" w:rsidP="008F19F5">
      <w:pPr>
        <w:rPr>
          <w:rFonts w:cstheme="minorHAnsi"/>
        </w:rPr>
      </w:pPr>
      <w:bookmarkStart w:id="13" w:name="_Hlk178253268"/>
      <w:r w:rsidRPr="001C1E72">
        <w:rPr>
          <w:rFonts w:cstheme="minorHAnsi"/>
          <w:highlight w:val="yellow"/>
        </w:rPr>
        <w:t xml:space="preserve">Présenté en Commission Finances/Ressources/Suivi du contrat de co-développement du </w:t>
      </w:r>
      <w:r>
        <w:rPr>
          <w:rFonts w:cstheme="minorHAnsi"/>
          <w:highlight w:val="yellow"/>
        </w:rPr>
        <w:t>26 septembre</w:t>
      </w:r>
      <w:r w:rsidRPr="001C1E72">
        <w:rPr>
          <w:rFonts w:cstheme="minorHAnsi"/>
          <w:highlight w:val="yellow"/>
        </w:rPr>
        <w:t xml:space="preserve"> 2024</w:t>
      </w:r>
    </w:p>
    <w:bookmarkEnd w:id="13"/>
    <w:p w14:paraId="55C51D7D" w14:textId="77777777" w:rsidR="00F67B77" w:rsidRPr="006C602C" w:rsidRDefault="00F67B77" w:rsidP="00F67B77">
      <w:pPr>
        <w:rPr>
          <w:rFonts w:cstheme="minorHAnsi"/>
        </w:rPr>
      </w:pPr>
    </w:p>
    <w:p w14:paraId="5917415F" w14:textId="70AD223D" w:rsidR="00AC4AD5" w:rsidRPr="00F50CDB" w:rsidRDefault="00AC4AD5" w:rsidP="00AC4AD5">
      <w:pPr>
        <w:rPr>
          <w:rFonts w:asciiTheme="minorHAnsi" w:hAnsiTheme="minorHAnsi" w:cstheme="minorHAnsi"/>
          <w:sz w:val="24"/>
          <w:szCs w:val="24"/>
        </w:rPr>
      </w:pPr>
      <w:r w:rsidRPr="00F50CDB">
        <w:rPr>
          <w:rFonts w:asciiTheme="minorHAnsi" w:hAnsiTheme="minorHAnsi" w:cstheme="minorHAnsi"/>
          <w:sz w:val="24"/>
          <w:szCs w:val="24"/>
        </w:rPr>
        <w:t>DELIBERATION N° 202</w:t>
      </w:r>
      <w:r>
        <w:rPr>
          <w:rFonts w:asciiTheme="minorHAnsi" w:hAnsiTheme="minorHAnsi" w:cstheme="minorHAnsi"/>
          <w:sz w:val="24"/>
          <w:szCs w:val="24"/>
        </w:rPr>
        <w:t>4-</w:t>
      </w:r>
      <w:r w:rsidR="008F19F5">
        <w:rPr>
          <w:rFonts w:asciiTheme="minorHAnsi" w:hAnsiTheme="minorHAnsi" w:cstheme="minorHAnsi"/>
          <w:sz w:val="24"/>
          <w:szCs w:val="24"/>
        </w:rPr>
        <w:t>58</w:t>
      </w:r>
    </w:p>
    <w:p w14:paraId="3BA368DF" w14:textId="0F2BCE78" w:rsidR="005026A1" w:rsidRPr="005026A1" w:rsidRDefault="005026A1" w:rsidP="005026A1">
      <w:pPr>
        <w:jc w:val="left"/>
        <w:rPr>
          <w:i/>
          <w:iCs/>
          <w:sz w:val="24"/>
          <w:szCs w:val="24"/>
          <w:lang w:eastAsia="fr-FR"/>
        </w:rPr>
      </w:pPr>
      <w:r w:rsidRPr="005026A1">
        <w:rPr>
          <w:i/>
          <w:iCs/>
          <w:sz w:val="24"/>
          <w:szCs w:val="24"/>
          <w:lang w:eastAsia="fr-FR"/>
        </w:rPr>
        <w:t>Rapporteur : M</w:t>
      </w:r>
      <w:r w:rsidR="00CD7396">
        <w:rPr>
          <w:i/>
          <w:iCs/>
          <w:sz w:val="24"/>
          <w:szCs w:val="24"/>
          <w:lang w:eastAsia="fr-FR"/>
        </w:rPr>
        <w:t>. LA</w:t>
      </w:r>
      <w:r w:rsidR="008F19F5">
        <w:rPr>
          <w:i/>
          <w:iCs/>
          <w:sz w:val="24"/>
          <w:szCs w:val="24"/>
          <w:lang w:eastAsia="fr-FR"/>
        </w:rPr>
        <w:t>NCELEVÉE</w:t>
      </w:r>
    </w:p>
    <w:p w14:paraId="0CBFF840" w14:textId="1D6D9604" w:rsidR="005026A1" w:rsidRDefault="005026A1" w:rsidP="0066674F">
      <w:pPr>
        <w:rPr>
          <w:rFonts w:cstheme="minorHAnsi"/>
          <w:sz w:val="16"/>
          <w:szCs w:val="16"/>
        </w:rPr>
      </w:pPr>
    </w:p>
    <w:p w14:paraId="4E14D31B" w14:textId="77777777" w:rsidR="00AC4AD5" w:rsidRDefault="00AC4AD5" w:rsidP="00AC4AD5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259B3389" w14:textId="77777777" w:rsidR="00AC4AD5" w:rsidRPr="00CD7396" w:rsidRDefault="00AC4AD5" w:rsidP="0066674F">
      <w:pPr>
        <w:rPr>
          <w:rFonts w:cstheme="minorHAnsi"/>
          <w:sz w:val="16"/>
          <w:szCs w:val="16"/>
        </w:rPr>
      </w:pPr>
    </w:p>
    <w:p w14:paraId="52016DE3" w14:textId="77777777" w:rsidR="008F19F5" w:rsidRPr="001B476D" w:rsidRDefault="008F19F5" w:rsidP="008F19F5">
      <w:pPr>
        <w:pStyle w:val="Titre1"/>
        <w:numPr>
          <w:ilvl w:val="0"/>
          <w:numId w:val="57"/>
        </w:numPr>
      </w:pPr>
      <w:r w:rsidRPr="001B476D">
        <w:t>DECISION MODIFICATIVE N°2</w:t>
      </w:r>
    </w:p>
    <w:p w14:paraId="1BE18A57" w14:textId="77777777" w:rsidR="008F19F5" w:rsidRPr="001C1E72" w:rsidRDefault="008F19F5" w:rsidP="008F19F5">
      <w:pPr>
        <w:rPr>
          <w:rFonts w:cstheme="minorHAnsi"/>
        </w:rPr>
      </w:pPr>
      <w:r w:rsidRPr="001C1E72">
        <w:rPr>
          <w:rFonts w:cstheme="minorHAnsi"/>
          <w:highlight w:val="yellow"/>
        </w:rPr>
        <w:t xml:space="preserve">Présenté en Commission Finances/Ressources/Suivi du contrat de co-développement du </w:t>
      </w:r>
      <w:r>
        <w:rPr>
          <w:rFonts w:cstheme="minorHAnsi"/>
          <w:highlight w:val="yellow"/>
        </w:rPr>
        <w:t>26 septembre</w:t>
      </w:r>
      <w:r w:rsidRPr="001C1E72">
        <w:rPr>
          <w:rFonts w:cstheme="minorHAnsi"/>
          <w:highlight w:val="yellow"/>
        </w:rPr>
        <w:t xml:space="preserve"> 2024</w:t>
      </w:r>
    </w:p>
    <w:p w14:paraId="23532215" w14:textId="77777777" w:rsidR="00D36674" w:rsidRPr="00D36674" w:rsidRDefault="00D36674" w:rsidP="00D36674"/>
    <w:p w14:paraId="3088FAB0" w14:textId="7A166CF1" w:rsidR="005026A1" w:rsidRPr="00F50CDB" w:rsidRDefault="005026A1" w:rsidP="005026A1">
      <w:pPr>
        <w:rPr>
          <w:rFonts w:asciiTheme="minorHAnsi" w:hAnsiTheme="minorHAnsi" w:cstheme="minorHAnsi"/>
          <w:sz w:val="24"/>
          <w:szCs w:val="24"/>
        </w:rPr>
      </w:pPr>
      <w:r w:rsidRPr="00F50CDB">
        <w:rPr>
          <w:rFonts w:asciiTheme="minorHAnsi" w:hAnsiTheme="minorHAnsi" w:cstheme="minorHAnsi"/>
          <w:sz w:val="24"/>
          <w:szCs w:val="24"/>
        </w:rPr>
        <w:t>DELIBERATION N° 202</w:t>
      </w:r>
      <w:r w:rsidR="00CE51D9">
        <w:rPr>
          <w:rFonts w:asciiTheme="minorHAnsi" w:hAnsiTheme="minorHAnsi" w:cstheme="minorHAnsi"/>
          <w:sz w:val="24"/>
          <w:szCs w:val="24"/>
        </w:rPr>
        <w:t>4-</w:t>
      </w:r>
      <w:r w:rsidR="008F19F5">
        <w:rPr>
          <w:rFonts w:asciiTheme="minorHAnsi" w:hAnsiTheme="minorHAnsi" w:cstheme="minorHAnsi"/>
          <w:sz w:val="24"/>
          <w:szCs w:val="24"/>
        </w:rPr>
        <w:t>59</w:t>
      </w:r>
    </w:p>
    <w:p w14:paraId="30173D11" w14:textId="0AA281DC" w:rsidR="00CD7396" w:rsidRPr="005026A1" w:rsidRDefault="00CD7396" w:rsidP="00CD7396">
      <w:pPr>
        <w:jc w:val="left"/>
        <w:rPr>
          <w:i/>
          <w:iCs/>
          <w:sz w:val="24"/>
          <w:szCs w:val="24"/>
          <w:lang w:eastAsia="fr-FR"/>
        </w:rPr>
      </w:pPr>
      <w:r w:rsidRPr="005026A1">
        <w:rPr>
          <w:i/>
          <w:iCs/>
          <w:sz w:val="24"/>
          <w:szCs w:val="24"/>
          <w:lang w:eastAsia="fr-FR"/>
        </w:rPr>
        <w:t>Rapporteur : M</w:t>
      </w:r>
      <w:r>
        <w:rPr>
          <w:i/>
          <w:iCs/>
          <w:sz w:val="24"/>
          <w:szCs w:val="24"/>
          <w:lang w:eastAsia="fr-FR"/>
        </w:rPr>
        <w:t>. LA</w:t>
      </w:r>
      <w:r w:rsidR="001C1E5C">
        <w:rPr>
          <w:i/>
          <w:iCs/>
          <w:sz w:val="24"/>
          <w:szCs w:val="24"/>
          <w:lang w:eastAsia="fr-FR"/>
        </w:rPr>
        <w:t>NCELEVÉE</w:t>
      </w:r>
    </w:p>
    <w:p w14:paraId="09D12791" w14:textId="77777777" w:rsidR="005026A1" w:rsidRPr="00CD7396" w:rsidRDefault="005026A1" w:rsidP="005026A1">
      <w:pPr>
        <w:pStyle w:val="Paragraphedeliste"/>
        <w:rPr>
          <w:rFonts w:cstheme="minorHAnsi"/>
          <w:sz w:val="16"/>
          <w:szCs w:val="16"/>
        </w:rPr>
      </w:pPr>
    </w:p>
    <w:p w14:paraId="3B51D603" w14:textId="77777777" w:rsidR="005B1E53" w:rsidRDefault="005B1E53" w:rsidP="005B1E53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5B67396D" w14:textId="77777777" w:rsidR="008F19F5" w:rsidRDefault="008F19F5" w:rsidP="008F19F5">
      <w:pPr>
        <w:pStyle w:val="Titre1"/>
        <w:numPr>
          <w:ilvl w:val="0"/>
          <w:numId w:val="57"/>
        </w:numPr>
      </w:pPr>
      <w:r>
        <w:t>APUREMENT DES CREANCES ETEINTES</w:t>
      </w:r>
    </w:p>
    <w:p w14:paraId="2212EEDB" w14:textId="77777777" w:rsidR="008F19F5" w:rsidRPr="001C1E72" w:rsidRDefault="008F19F5" w:rsidP="008F19F5">
      <w:pPr>
        <w:rPr>
          <w:rFonts w:cstheme="minorHAnsi"/>
        </w:rPr>
      </w:pPr>
      <w:r w:rsidRPr="001C1E72">
        <w:rPr>
          <w:rFonts w:cstheme="minorHAnsi"/>
          <w:highlight w:val="yellow"/>
        </w:rPr>
        <w:t xml:space="preserve">Présenté en Commission Finances/Ressources/Suivi du contrat de co-développement du </w:t>
      </w:r>
      <w:r>
        <w:rPr>
          <w:rFonts w:cstheme="minorHAnsi"/>
          <w:highlight w:val="yellow"/>
        </w:rPr>
        <w:t>26 septembre</w:t>
      </w:r>
      <w:r w:rsidRPr="001C1E72">
        <w:rPr>
          <w:rFonts w:cstheme="minorHAnsi"/>
          <w:highlight w:val="yellow"/>
        </w:rPr>
        <w:t xml:space="preserve"> 2024</w:t>
      </w:r>
    </w:p>
    <w:p w14:paraId="1B9A767B" w14:textId="77777777" w:rsidR="00F50CDB" w:rsidRPr="004B18CF" w:rsidRDefault="00F50CDB" w:rsidP="005026A1">
      <w:pPr>
        <w:rPr>
          <w:rFonts w:asciiTheme="minorHAnsi" w:hAnsiTheme="minorHAnsi" w:cstheme="minorHAnsi"/>
          <w:sz w:val="10"/>
          <w:szCs w:val="10"/>
        </w:rPr>
      </w:pPr>
    </w:p>
    <w:p w14:paraId="2B94A90C" w14:textId="2D69F4A0" w:rsidR="005026A1" w:rsidRPr="00F50CDB" w:rsidRDefault="005026A1" w:rsidP="005026A1">
      <w:pPr>
        <w:rPr>
          <w:rFonts w:asciiTheme="minorHAnsi" w:hAnsiTheme="minorHAnsi" w:cstheme="minorHAnsi"/>
          <w:sz w:val="24"/>
          <w:szCs w:val="24"/>
        </w:rPr>
      </w:pPr>
      <w:r w:rsidRPr="00F50CDB">
        <w:rPr>
          <w:rFonts w:asciiTheme="minorHAnsi" w:hAnsiTheme="minorHAnsi" w:cstheme="minorHAnsi"/>
          <w:sz w:val="24"/>
          <w:szCs w:val="24"/>
        </w:rPr>
        <w:t>DELIBERATION N° 202</w:t>
      </w:r>
      <w:r w:rsidR="00CE51D9">
        <w:rPr>
          <w:rFonts w:asciiTheme="minorHAnsi" w:hAnsiTheme="minorHAnsi" w:cstheme="minorHAnsi"/>
          <w:sz w:val="24"/>
          <w:szCs w:val="24"/>
        </w:rPr>
        <w:t>4-</w:t>
      </w:r>
      <w:r w:rsidR="008F19F5">
        <w:rPr>
          <w:rFonts w:asciiTheme="minorHAnsi" w:hAnsiTheme="minorHAnsi" w:cstheme="minorHAnsi"/>
          <w:sz w:val="24"/>
          <w:szCs w:val="24"/>
        </w:rPr>
        <w:t>60</w:t>
      </w:r>
    </w:p>
    <w:p w14:paraId="7435B54B" w14:textId="77777777" w:rsidR="00AC4AD5" w:rsidRPr="005026A1" w:rsidRDefault="00AC4AD5" w:rsidP="00AC4AD5">
      <w:pPr>
        <w:jc w:val="left"/>
        <w:rPr>
          <w:i/>
          <w:iCs/>
          <w:sz w:val="24"/>
          <w:szCs w:val="24"/>
          <w:lang w:eastAsia="fr-FR"/>
        </w:rPr>
      </w:pPr>
      <w:r w:rsidRPr="005026A1">
        <w:rPr>
          <w:i/>
          <w:iCs/>
          <w:sz w:val="24"/>
          <w:szCs w:val="24"/>
          <w:lang w:eastAsia="fr-FR"/>
        </w:rPr>
        <w:t>Rapporteur : M</w:t>
      </w:r>
      <w:r>
        <w:rPr>
          <w:i/>
          <w:iCs/>
          <w:sz w:val="24"/>
          <w:szCs w:val="24"/>
          <w:lang w:eastAsia="fr-FR"/>
        </w:rPr>
        <w:t>. LANCELEVÉE</w:t>
      </w:r>
    </w:p>
    <w:p w14:paraId="27B1616E" w14:textId="77777777" w:rsidR="005026A1" w:rsidRPr="00CD7396" w:rsidRDefault="005026A1" w:rsidP="005026A1">
      <w:pPr>
        <w:pStyle w:val="Paragraphedeliste"/>
        <w:rPr>
          <w:rFonts w:cstheme="minorHAnsi"/>
          <w:sz w:val="16"/>
          <w:szCs w:val="16"/>
        </w:rPr>
      </w:pPr>
    </w:p>
    <w:p w14:paraId="5B818354" w14:textId="77777777" w:rsidR="005B1E53" w:rsidRDefault="005B1E53" w:rsidP="005B1E53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7AA3B83A" w14:textId="77777777" w:rsidR="008F19F5" w:rsidRDefault="008F19F5" w:rsidP="008F19F5">
      <w:pPr>
        <w:pStyle w:val="Titre1"/>
        <w:numPr>
          <w:ilvl w:val="0"/>
          <w:numId w:val="57"/>
        </w:numPr>
      </w:pPr>
      <w:r>
        <w:t xml:space="preserve">ADMISSIONS EN </w:t>
      </w:r>
      <w:proofErr w:type="gramStart"/>
      <w:r>
        <w:t>NON VALEUR</w:t>
      </w:r>
      <w:proofErr w:type="gramEnd"/>
    </w:p>
    <w:p w14:paraId="75DF78C9" w14:textId="77777777" w:rsidR="008F19F5" w:rsidRPr="001C1E72" w:rsidRDefault="008F19F5" w:rsidP="008F19F5">
      <w:pPr>
        <w:rPr>
          <w:rFonts w:cstheme="minorHAnsi"/>
        </w:rPr>
      </w:pPr>
      <w:r w:rsidRPr="001C1E72">
        <w:rPr>
          <w:rFonts w:cstheme="minorHAnsi"/>
          <w:highlight w:val="yellow"/>
        </w:rPr>
        <w:t xml:space="preserve">Présenté en Commission Finances/Ressources/Suivi du contrat de co-développement du </w:t>
      </w:r>
      <w:r>
        <w:rPr>
          <w:rFonts w:cstheme="minorHAnsi"/>
          <w:highlight w:val="yellow"/>
        </w:rPr>
        <w:t>26 septembre</w:t>
      </w:r>
      <w:r w:rsidRPr="001C1E72">
        <w:rPr>
          <w:rFonts w:cstheme="minorHAnsi"/>
          <w:highlight w:val="yellow"/>
        </w:rPr>
        <w:t xml:space="preserve"> 2024</w:t>
      </w:r>
    </w:p>
    <w:p w14:paraId="5545838B" w14:textId="77777777" w:rsidR="00F50CDB" w:rsidRPr="004B18CF" w:rsidRDefault="00F50CDB" w:rsidP="005026A1">
      <w:pPr>
        <w:rPr>
          <w:rFonts w:asciiTheme="minorHAnsi" w:hAnsiTheme="minorHAnsi" w:cstheme="minorHAnsi"/>
          <w:sz w:val="10"/>
          <w:szCs w:val="10"/>
        </w:rPr>
      </w:pPr>
    </w:p>
    <w:p w14:paraId="257E4D7F" w14:textId="1E82AB03" w:rsidR="005026A1" w:rsidRPr="00F50CDB" w:rsidRDefault="005026A1" w:rsidP="005026A1">
      <w:pPr>
        <w:rPr>
          <w:rFonts w:asciiTheme="minorHAnsi" w:hAnsiTheme="minorHAnsi" w:cstheme="minorHAnsi"/>
          <w:sz w:val="24"/>
          <w:szCs w:val="24"/>
        </w:rPr>
      </w:pPr>
      <w:r w:rsidRPr="00F50CDB">
        <w:rPr>
          <w:rFonts w:asciiTheme="minorHAnsi" w:hAnsiTheme="minorHAnsi" w:cstheme="minorHAnsi"/>
          <w:sz w:val="24"/>
          <w:szCs w:val="24"/>
        </w:rPr>
        <w:t xml:space="preserve">DELIBERATION N° </w:t>
      </w:r>
      <w:r w:rsidR="00CE51D9">
        <w:rPr>
          <w:rFonts w:asciiTheme="minorHAnsi" w:hAnsiTheme="minorHAnsi" w:cstheme="minorHAnsi"/>
          <w:sz w:val="24"/>
          <w:szCs w:val="24"/>
        </w:rPr>
        <w:t>2024-</w:t>
      </w:r>
      <w:r w:rsidR="008F19F5">
        <w:rPr>
          <w:rFonts w:asciiTheme="minorHAnsi" w:hAnsiTheme="minorHAnsi" w:cstheme="minorHAnsi"/>
          <w:sz w:val="24"/>
          <w:szCs w:val="24"/>
        </w:rPr>
        <w:t>61</w:t>
      </w:r>
    </w:p>
    <w:p w14:paraId="66AC2318" w14:textId="77777777" w:rsidR="008F19F5" w:rsidRPr="005026A1" w:rsidRDefault="008F19F5" w:rsidP="008F19F5">
      <w:pPr>
        <w:jc w:val="left"/>
        <w:rPr>
          <w:i/>
          <w:iCs/>
          <w:sz w:val="24"/>
          <w:szCs w:val="24"/>
          <w:lang w:eastAsia="fr-FR"/>
        </w:rPr>
      </w:pPr>
      <w:r w:rsidRPr="005026A1">
        <w:rPr>
          <w:i/>
          <w:iCs/>
          <w:sz w:val="24"/>
          <w:szCs w:val="24"/>
          <w:lang w:eastAsia="fr-FR"/>
        </w:rPr>
        <w:t>Rapporteur : M</w:t>
      </w:r>
      <w:r>
        <w:rPr>
          <w:i/>
          <w:iCs/>
          <w:sz w:val="24"/>
          <w:szCs w:val="24"/>
          <w:lang w:eastAsia="fr-FR"/>
        </w:rPr>
        <w:t>. LANCELEVÉE</w:t>
      </w:r>
    </w:p>
    <w:p w14:paraId="4F3F87E3" w14:textId="77777777" w:rsidR="005026A1" w:rsidRPr="004B18CF" w:rsidRDefault="005026A1" w:rsidP="005026A1">
      <w:pPr>
        <w:pStyle w:val="Paragraphedeliste"/>
        <w:rPr>
          <w:rFonts w:cstheme="minorHAnsi"/>
          <w:sz w:val="16"/>
          <w:szCs w:val="16"/>
        </w:rPr>
      </w:pPr>
    </w:p>
    <w:p w14:paraId="377845FA" w14:textId="77777777" w:rsidR="005B1E53" w:rsidRDefault="005B1E53" w:rsidP="005B1E53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634C390E" w14:textId="77777777" w:rsidR="008F19F5" w:rsidRPr="00B41EB7" w:rsidRDefault="008F19F5" w:rsidP="008F19F5">
      <w:pPr>
        <w:pStyle w:val="Titre1"/>
        <w:numPr>
          <w:ilvl w:val="0"/>
          <w:numId w:val="57"/>
        </w:numPr>
      </w:pPr>
      <w:r>
        <w:t>AMELIORATION DE L’HABITAT – PROGRAMME D’INTERET GENERAL</w:t>
      </w:r>
    </w:p>
    <w:p w14:paraId="7E35C61E" w14:textId="77777777" w:rsidR="008F19F5" w:rsidRPr="001C1E72" w:rsidRDefault="008F19F5" w:rsidP="008F19F5">
      <w:pPr>
        <w:rPr>
          <w:rFonts w:cstheme="minorHAnsi"/>
        </w:rPr>
      </w:pPr>
      <w:r w:rsidRPr="001C1E72">
        <w:rPr>
          <w:rFonts w:cstheme="minorHAnsi"/>
          <w:highlight w:val="yellow"/>
        </w:rPr>
        <w:t xml:space="preserve">Présenté en Commission Finances/Ressources/Suivi du contrat de co-développement du </w:t>
      </w:r>
      <w:r>
        <w:rPr>
          <w:rFonts w:cstheme="minorHAnsi"/>
          <w:highlight w:val="yellow"/>
        </w:rPr>
        <w:t>26 septembre</w:t>
      </w:r>
      <w:r w:rsidRPr="001C1E72">
        <w:rPr>
          <w:rFonts w:cstheme="minorHAnsi"/>
          <w:highlight w:val="yellow"/>
        </w:rPr>
        <w:t xml:space="preserve"> 2024</w:t>
      </w:r>
    </w:p>
    <w:p w14:paraId="4BEE94B8" w14:textId="77777777" w:rsidR="00F50CDB" w:rsidRPr="004B18CF" w:rsidRDefault="00F50CDB" w:rsidP="005026A1">
      <w:pPr>
        <w:rPr>
          <w:rFonts w:asciiTheme="minorHAnsi" w:hAnsiTheme="minorHAnsi" w:cstheme="minorHAnsi"/>
          <w:sz w:val="10"/>
          <w:szCs w:val="10"/>
        </w:rPr>
      </w:pPr>
    </w:p>
    <w:p w14:paraId="1A5CDC75" w14:textId="4086A83E" w:rsidR="005026A1" w:rsidRPr="00F50CDB" w:rsidRDefault="005026A1" w:rsidP="005026A1">
      <w:pPr>
        <w:rPr>
          <w:rFonts w:asciiTheme="minorHAnsi" w:hAnsiTheme="minorHAnsi" w:cstheme="minorHAnsi"/>
          <w:sz w:val="24"/>
          <w:szCs w:val="24"/>
        </w:rPr>
      </w:pPr>
      <w:r w:rsidRPr="00F50CDB">
        <w:rPr>
          <w:rFonts w:asciiTheme="minorHAnsi" w:hAnsiTheme="minorHAnsi" w:cstheme="minorHAnsi"/>
          <w:sz w:val="24"/>
          <w:szCs w:val="24"/>
        </w:rPr>
        <w:t>DELIBERATION N° 20</w:t>
      </w:r>
      <w:r w:rsidR="00F67B77">
        <w:rPr>
          <w:rFonts w:asciiTheme="minorHAnsi" w:hAnsiTheme="minorHAnsi" w:cstheme="minorHAnsi"/>
          <w:sz w:val="24"/>
          <w:szCs w:val="24"/>
        </w:rPr>
        <w:t>2</w:t>
      </w:r>
      <w:r w:rsidR="00CE51D9">
        <w:rPr>
          <w:rFonts w:asciiTheme="minorHAnsi" w:hAnsiTheme="minorHAnsi" w:cstheme="minorHAnsi"/>
          <w:sz w:val="24"/>
          <w:szCs w:val="24"/>
        </w:rPr>
        <w:t>4-</w:t>
      </w:r>
      <w:r w:rsidR="008F19F5">
        <w:rPr>
          <w:rFonts w:asciiTheme="minorHAnsi" w:hAnsiTheme="minorHAnsi" w:cstheme="minorHAnsi"/>
          <w:sz w:val="24"/>
          <w:szCs w:val="24"/>
        </w:rPr>
        <w:t>62</w:t>
      </w:r>
    </w:p>
    <w:p w14:paraId="2750FCAF" w14:textId="77777777" w:rsidR="008F19F5" w:rsidRPr="005026A1" w:rsidRDefault="008F19F5" w:rsidP="008F19F5">
      <w:pPr>
        <w:jc w:val="left"/>
        <w:rPr>
          <w:i/>
          <w:iCs/>
          <w:sz w:val="24"/>
          <w:szCs w:val="24"/>
          <w:lang w:eastAsia="fr-FR"/>
        </w:rPr>
      </w:pPr>
      <w:r w:rsidRPr="005026A1">
        <w:rPr>
          <w:i/>
          <w:iCs/>
          <w:sz w:val="24"/>
          <w:szCs w:val="24"/>
          <w:lang w:eastAsia="fr-FR"/>
        </w:rPr>
        <w:t>Rapporteur : M</w:t>
      </w:r>
      <w:r>
        <w:rPr>
          <w:i/>
          <w:iCs/>
          <w:sz w:val="24"/>
          <w:szCs w:val="24"/>
          <w:lang w:eastAsia="fr-FR"/>
        </w:rPr>
        <w:t>. LANCELEVÉE</w:t>
      </w:r>
    </w:p>
    <w:p w14:paraId="5B7EDB3E" w14:textId="77777777" w:rsidR="00950804" w:rsidRPr="00950804" w:rsidRDefault="00950804" w:rsidP="001C1E5C">
      <w:pPr>
        <w:jc w:val="left"/>
        <w:rPr>
          <w:i/>
          <w:iCs/>
          <w:sz w:val="16"/>
          <w:szCs w:val="16"/>
          <w:lang w:eastAsia="fr-FR"/>
        </w:rPr>
      </w:pPr>
    </w:p>
    <w:p w14:paraId="1E05A180" w14:textId="77777777" w:rsidR="005B1E53" w:rsidRDefault="005B1E53" w:rsidP="005B1E53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275EA14D" w14:textId="77777777" w:rsidR="008F19F5" w:rsidRPr="009927C0" w:rsidRDefault="008F19F5" w:rsidP="008F19F5">
      <w:pPr>
        <w:pStyle w:val="Titre1"/>
        <w:numPr>
          <w:ilvl w:val="0"/>
          <w:numId w:val="57"/>
        </w:numPr>
      </w:pPr>
      <w:r>
        <w:lastRenderedPageBreak/>
        <w:t>SOLLICITATION D’UN MANDAT SPECIAL DANS LE CADRE DU CONGRES DES MAIRES</w:t>
      </w:r>
    </w:p>
    <w:p w14:paraId="745ED160" w14:textId="77777777" w:rsidR="008F19F5" w:rsidRPr="001C1E72" w:rsidRDefault="008F19F5" w:rsidP="008F19F5">
      <w:pPr>
        <w:rPr>
          <w:rFonts w:cstheme="minorHAnsi"/>
        </w:rPr>
      </w:pPr>
      <w:r w:rsidRPr="001C1E72">
        <w:rPr>
          <w:rFonts w:cstheme="minorHAnsi"/>
          <w:highlight w:val="yellow"/>
        </w:rPr>
        <w:t xml:space="preserve">Présenté en Commission Finances/Ressources/Suivi du contrat de co-développement du </w:t>
      </w:r>
      <w:r>
        <w:rPr>
          <w:rFonts w:cstheme="minorHAnsi"/>
          <w:highlight w:val="yellow"/>
        </w:rPr>
        <w:t>26 septembre</w:t>
      </w:r>
      <w:r w:rsidRPr="001C1E72">
        <w:rPr>
          <w:rFonts w:cstheme="minorHAnsi"/>
          <w:highlight w:val="yellow"/>
        </w:rPr>
        <w:t xml:space="preserve"> 2024</w:t>
      </w:r>
    </w:p>
    <w:p w14:paraId="03869F61" w14:textId="77777777" w:rsidR="00F67B77" w:rsidRDefault="00F67B77" w:rsidP="00F67B77">
      <w:pPr>
        <w:rPr>
          <w:rFonts w:cstheme="minorHAnsi"/>
        </w:rPr>
      </w:pPr>
    </w:p>
    <w:p w14:paraId="11AC1353" w14:textId="1E7A8C85" w:rsidR="00C711A0" w:rsidRPr="008A1A10" w:rsidRDefault="00C711A0" w:rsidP="00C711A0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>DELIBERATION N° 202</w:t>
      </w:r>
      <w:r w:rsidR="00CE51D9">
        <w:rPr>
          <w:rFonts w:asciiTheme="minorHAnsi" w:hAnsiTheme="minorHAnsi" w:cstheme="minorHAnsi"/>
          <w:sz w:val="24"/>
          <w:szCs w:val="24"/>
        </w:rPr>
        <w:t>4-</w:t>
      </w:r>
      <w:r w:rsidR="008F19F5">
        <w:rPr>
          <w:rFonts w:asciiTheme="minorHAnsi" w:hAnsiTheme="minorHAnsi" w:cstheme="minorHAnsi"/>
          <w:sz w:val="24"/>
          <w:szCs w:val="24"/>
        </w:rPr>
        <w:t>63</w:t>
      </w:r>
    </w:p>
    <w:p w14:paraId="2AE41662" w14:textId="77777777" w:rsidR="008F19F5" w:rsidRPr="005026A1" w:rsidRDefault="008F19F5" w:rsidP="008F19F5">
      <w:pPr>
        <w:jc w:val="left"/>
        <w:rPr>
          <w:i/>
          <w:iCs/>
          <w:sz w:val="24"/>
          <w:szCs w:val="24"/>
          <w:lang w:eastAsia="fr-FR"/>
        </w:rPr>
      </w:pPr>
      <w:r w:rsidRPr="005026A1">
        <w:rPr>
          <w:i/>
          <w:iCs/>
          <w:sz w:val="24"/>
          <w:szCs w:val="24"/>
          <w:lang w:eastAsia="fr-FR"/>
        </w:rPr>
        <w:t>Rapporteur : M</w:t>
      </w:r>
      <w:r>
        <w:rPr>
          <w:i/>
          <w:iCs/>
          <w:sz w:val="24"/>
          <w:szCs w:val="24"/>
          <w:lang w:eastAsia="fr-FR"/>
        </w:rPr>
        <w:t>. LANCELEVÉE</w:t>
      </w:r>
    </w:p>
    <w:p w14:paraId="440B0623" w14:textId="77777777" w:rsidR="00C711A0" w:rsidRPr="00950804" w:rsidRDefault="00C711A0" w:rsidP="00C711A0">
      <w:pPr>
        <w:rPr>
          <w:rFonts w:cstheme="minorHAnsi"/>
          <w:sz w:val="16"/>
          <w:szCs w:val="16"/>
        </w:rPr>
      </w:pPr>
    </w:p>
    <w:p w14:paraId="75E3FDCE" w14:textId="77777777" w:rsidR="005B1E53" w:rsidRDefault="005B1E53" w:rsidP="005B1E53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221D0030" w14:textId="77777777" w:rsidR="008F19F5" w:rsidRPr="00A60619" w:rsidRDefault="008F19F5" w:rsidP="008F19F5">
      <w:pPr>
        <w:pStyle w:val="Titre1"/>
        <w:numPr>
          <w:ilvl w:val="0"/>
          <w:numId w:val="57"/>
        </w:numPr>
      </w:pPr>
      <w:r>
        <w:t>CONVENTION DE MISE A DISPOSITION DE MATERIELS ET OUTILS INFORMATIQUES AVEC LE SYNDICAT INTERCOMMUNAL BASSENS/CARBON-BLANC POUR L’INSTALLATION ET L’EXPLOITATION D’INSTALLATIONS SPORTIVES</w:t>
      </w:r>
    </w:p>
    <w:p w14:paraId="4D9CE656" w14:textId="77777777" w:rsidR="008F19F5" w:rsidRPr="001C1E72" w:rsidRDefault="008F19F5" w:rsidP="008F19F5">
      <w:pPr>
        <w:rPr>
          <w:rFonts w:cstheme="minorHAnsi"/>
        </w:rPr>
      </w:pPr>
      <w:r w:rsidRPr="001C1E72">
        <w:rPr>
          <w:rFonts w:cstheme="minorHAnsi"/>
          <w:highlight w:val="yellow"/>
        </w:rPr>
        <w:t xml:space="preserve">Présenté en Commission Finances/Ressources/Suivi du contrat de co-développement du </w:t>
      </w:r>
      <w:r>
        <w:rPr>
          <w:rFonts w:cstheme="minorHAnsi"/>
          <w:highlight w:val="yellow"/>
        </w:rPr>
        <w:t>26 septembre</w:t>
      </w:r>
      <w:r w:rsidRPr="001C1E72">
        <w:rPr>
          <w:rFonts w:cstheme="minorHAnsi"/>
          <w:highlight w:val="yellow"/>
        </w:rPr>
        <w:t xml:space="preserve"> 2024</w:t>
      </w:r>
    </w:p>
    <w:p w14:paraId="723146E2" w14:textId="77777777" w:rsidR="00CD7396" w:rsidRDefault="00CD7396" w:rsidP="00C711A0">
      <w:pPr>
        <w:rPr>
          <w:rFonts w:asciiTheme="minorHAnsi" w:hAnsiTheme="minorHAnsi" w:cstheme="minorHAnsi"/>
          <w:sz w:val="24"/>
          <w:szCs w:val="24"/>
        </w:rPr>
      </w:pPr>
    </w:p>
    <w:p w14:paraId="7813B5C9" w14:textId="467D4172" w:rsidR="00C711A0" w:rsidRPr="008A1A10" w:rsidRDefault="00C711A0" w:rsidP="00C711A0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>DELIBERATION N° 202</w:t>
      </w:r>
      <w:r w:rsidR="00CE51D9">
        <w:rPr>
          <w:rFonts w:asciiTheme="minorHAnsi" w:hAnsiTheme="minorHAnsi" w:cstheme="minorHAnsi"/>
          <w:sz w:val="24"/>
          <w:szCs w:val="24"/>
        </w:rPr>
        <w:t>4</w:t>
      </w:r>
      <w:r w:rsidR="00AC4AD5">
        <w:rPr>
          <w:rFonts w:asciiTheme="minorHAnsi" w:hAnsiTheme="minorHAnsi" w:cstheme="minorHAnsi"/>
          <w:sz w:val="24"/>
          <w:szCs w:val="24"/>
        </w:rPr>
        <w:t>-</w:t>
      </w:r>
      <w:r w:rsidR="008F19F5">
        <w:rPr>
          <w:rFonts w:asciiTheme="minorHAnsi" w:hAnsiTheme="minorHAnsi" w:cstheme="minorHAnsi"/>
          <w:sz w:val="24"/>
          <w:szCs w:val="24"/>
        </w:rPr>
        <w:t>64</w:t>
      </w:r>
    </w:p>
    <w:p w14:paraId="0DF0B2B4" w14:textId="5D3C5BB8" w:rsidR="001C1E5C" w:rsidRPr="005026A1" w:rsidRDefault="001C1E5C" w:rsidP="001C1E5C">
      <w:pPr>
        <w:jc w:val="left"/>
        <w:rPr>
          <w:i/>
          <w:iCs/>
          <w:sz w:val="24"/>
          <w:szCs w:val="24"/>
          <w:lang w:eastAsia="fr-FR"/>
        </w:rPr>
      </w:pPr>
      <w:r w:rsidRPr="005026A1">
        <w:rPr>
          <w:i/>
          <w:iCs/>
          <w:sz w:val="24"/>
          <w:szCs w:val="24"/>
          <w:lang w:eastAsia="fr-FR"/>
        </w:rPr>
        <w:t>Rapporteur : M</w:t>
      </w:r>
      <w:r w:rsidR="008F19F5">
        <w:rPr>
          <w:i/>
          <w:iCs/>
          <w:sz w:val="24"/>
          <w:szCs w:val="24"/>
          <w:lang w:eastAsia="fr-FR"/>
        </w:rPr>
        <w:t>. DELAME</w:t>
      </w:r>
    </w:p>
    <w:p w14:paraId="40F7CB12" w14:textId="77777777" w:rsidR="00C711A0" w:rsidRPr="00950804" w:rsidRDefault="00C711A0" w:rsidP="00C711A0">
      <w:pPr>
        <w:rPr>
          <w:rFonts w:cstheme="minorHAnsi"/>
          <w:sz w:val="16"/>
          <w:szCs w:val="16"/>
        </w:rPr>
      </w:pPr>
    </w:p>
    <w:p w14:paraId="123CB049" w14:textId="77777777" w:rsidR="005B1E53" w:rsidRDefault="005B1E53" w:rsidP="005B1E53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078D1643" w14:textId="77777777" w:rsidR="008F19F5" w:rsidRPr="00A60619" w:rsidRDefault="008F19F5" w:rsidP="008F19F5">
      <w:pPr>
        <w:pStyle w:val="Titre1"/>
        <w:numPr>
          <w:ilvl w:val="0"/>
          <w:numId w:val="57"/>
        </w:numPr>
      </w:pPr>
      <w:r>
        <w:t>AUTORISATION A SIGNER LA CONVENTION D’ENTENTE INTERCOMMUNALE POUR LE DEVELOPPEMENT ET LA GESTION DE LA CARTE JEUNE - RENOUVELLEMENT</w:t>
      </w:r>
    </w:p>
    <w:p w14:paraId="4A9BBC0A" w14:textId="77777777" w:rsidR="008F19F5" w:rsidRPr="001C1E72" w:rsidRDefault="008F19F5" w:rsidP="008F19F5">
      <w:pPr>
        <w:rPr>
          <w:rFonts w:cstheme="minorHAnsi"/>
        </w:rPr>
      </w:pPr>
      <w:r w:rsidRPr="001C1E72">
        <w:rPr>
          <w:rFonts w:cstheme="minorHAnsi"/>
          <w:highlight w:val="yellow"/>
        </w:rPr>
        <w:t xml:space="preserve">Présenté en Commission </w:t>
      </w:r>
      <w:r>
        <w:rPr>
          <w:rFonts w:cstheme="minorHAnsi"/>
          <w:highlight w:val="yellow"/>
        </w:rPr>
        <w:t>Animation Culture et Sport</w:t>
      </w:r>
      <w:r w:rsidRPr="001C1E72">
        <w:rPr>
          <w:rFonts w:cstheme="minorHAnsi"/>
          <w:highlight w:val="yellow"/>
        </w:rPr>
        <w:t xml:space="preserve"> du </w:t>
      </w:r>
      <w:r>
        <w:rPr>
          <w:rFonts w:cstheme="minorHAnsi"/>
          <w:highlight w:val="yellow"/>
        </w:rPr>
        <w:t>24 septembre</w:t>
      </w:r>
      <w:r w:rsidRPr="001C1E72">
        <w:rPr>
          <w:rFonts w:cstheme="minorHAnsi"/>
          <w:highlight w:val="yellow"/>
        </w:rPr>
        <w:t xml:space="preserve"> 2024</w:t>
      </w:r>
    </w:p>
    <w:p w14:paraId="475EC708" w14:textId="77777777" w:rsidR="00C711A0" w:rsidRDefault="00C711A0" w:rsidP="00C711A0">
      <w:pPr>
        <w:rPr>
          <w:rFonts w:cstheme="minorHAnsi"/>
        </w:rPr>
      </w:pPr>
    </w:p>
    <w:p w14:paraId="1A0654D3" w14:textId="5AAB25E3" w:rsidR="00C711A0" w:rsidRPr="008A1A10" w:rsidRDefault="00C711A0" w:rsidP="00C711A0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>DELIBERATION N° 202</w:t>
      </w:r>
      <w:r w:rsidR="00CE51D9">
        <w:rPr>
          <w:rFonts w:asciiTheme="minorHAnsi" w:hAnsiTheme="minorHAnsi" w:cstheme="minorHAnsi"/>
          <w:sz w:val="24"/>
          <w:szCs w:val="24"/>
        </w:rPr>
        <w:t>4-</w:t>
      </w:r>
      <w:r w:rsidR="008F19F5">
        <w:rPr>
          <w:rFonts w:asciiTheme="minorHAnsi" w:hAnsiTheme="minorHAnsi" w:cstheme="minorHAnsi"/>
          <w:sz w:val="24"/>
          <w:szCs w:val="24"/>
        </w:rPr>
        <w:t>65</w:t>
      </w:r>
    </w:p>
    <w:p w14:paraId="2D6E6500" w14:textId="625C5B66" w:rsidR="00AC4AD5" w:rsidRDefault="00AC4AD5" w:rsidP="00AC4AD5">
      <w:pPr>
        <w:jc w:val="left"/>
        <w:rPr>
          <w:i/>
          <w:iCs/>
          <w:sz w:val="24"/>
          <w:szCs w:val="24"/>
          <w:lang w:eastAsia="fr-FR"/>
        </w:rPr>
      </w:pPr>
      <w:proofErr w:type="spellStart"/>
      <w:r w:rsidRPr="005026A1">
        <w:rPr>
          <w:i/>
          <w:iCs/>
          <w:sz w:val="24"/>
          <w:szCs w:val="24"/>
          <w:lang w:eastAsia="fr-FR"/>
        </w:rPr>
        <w:t>Rapporteur</w:t>
      </w:r>
      <w:r>
        <w:rPr>
          <w:i/>
          <w:iCs/>
          <w:sz w:val="24"/>
          <w:szCs w:val="24"/>
          <w:lang w:eastAsia="fr-FR"/>
        </w:rPr>
        <w:t>e</w:t>
      </w:r>
      <w:proofErr w:type="spellEnd"/>
      <w:r w:rsidRPr="005026A1">
        <w:rPr>
          <w:i/>
          <w:iCs/>
          <w:sz w:val="24"/>
          <w:szCs w:val="24"/>
          <w:lang w:eastAsia="fr-FR"/>
        </w:rPr>
        <w:t xml:space="preserve"> : M</w:t>
      </w:r>
      <w:r>
        <w:rPr>
          <w:i/>
          <w:iCs/>
          <w:sz w:val="24"/>
          <w:szCs w:val="24"/>
          <w:lang w:eastAsia="fr-FR"/>
        </w:rPr>
        <w:t xml:space="preserve">me </w:t>
      </w:r>
      <w:r w:rsidR="008F19F5">
        <w:rPr>
          <w:i/>
          <w:iCs/>
          <w:sz w:val="24"/>
          <w:szCs w:val="24"/>
          <w:lang w:eastAsia="fr-FR"/>
        </w:rPr>
        <w:t>LE FRANC</w:t>
      </w:r>
    </w:p>
    <w:p w14:paraId="595E531A" w14:textId="77777777" w:rsidR="00C711A0" w:rsidRPr="00950804" w:rsidRDefault="00C711A0" w:rsidP="00C711A0">
      <w:pPr>
        <w:rPr>
          <w:rFonts w:cstheme="minorHAnsi"/>
          <w:sz w:val="16"/>
          <w:szCs w:val="16"/>
        </w:rPr>
      </w:pPr>
    </w:p>
    <w:p w14:paraId="161B8832" w14:textId="77777777" w:rsidR="005B1E53" w:rsidRDefault="005B1E53" w:rsidP="005B1E53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648B151D" w14:textId="77777777" w:rsidR="008F19F5" w:rsidRPr="00A60619" w:rsidRDefault="008F19F5" w:rsidP="008F19F5">
      <w:pPr>
        <w:pStyle w:val="Titre1"/>
        <w:numPr>
          <w:ilvl w:val="0"/>
          <w:numId w:val="57"/>
        </w:numPr>
      </w:pPr>
      <w:r>
        <w:t>CONVENTION DE PARTENARIAT POUR LE PASS CULTURE</w:t>
      </w:r>
    </w:p>
    <w:p w14:paraId="46B5F64A" w14:textId="77777777" w:rsidR="008F19F5" w:rsidRPr="001C1E72" w:rsidRDefault="008F19F5" w:rsidP="008F19F5">
      <w:pPr>
        <w:rPr>
          <w:rFonts w:cstheme="minorHAnsi"/>
        </w:rPr>
      </w:pPr>
      <w:r w:rsidRPr="001C1E72">
        <w:rPr>
          <w:rFonts w:cstheme="minorHAnsi"/>
          <w:highlight w:val="yellow"/>
        </w:rPr>
        <w:t xml:space="preserve">Présenté en Commission </w:t>
      </w:r>
      <w:r>
        <w:rPr>
          <w:rFonts w:cstheme="minorHAnsi"/>
          <w:highlight w:val="yellow"/>
        </w:rPr>
        <w:t>Animation Culture et Sport</w:t>
      </w:r>
      <w:r w:rsidRPr="001C1E72">
        <w:rPr>
          <w:rFonts w:cstheme="minorHAnsi"/>
          <w:highlight w:val="yellow"/>
        </w:rPr>
        <w:t xml:space="preserve"> du </w:t>
      </w:r>
      <w:r>
        <w:rPr>
          <w:rFonts w:cstheme="minorHAnsi"/>
          <w:highlight w:val="yellow"/>
        </w:rPr>
        <w:t>24 septembre</w:t>
      </w:r>
      <w:r w:rsidRPr="001C1E72">
        <w:rPr>
          <w:rFonts w:cstheme="minorHAnsi"/>
          <w:highlight w:val="yellow"/>
        </w:rPr>
        <w:t xml:space="preserve"> 2024</w:t>
      </w:r>
    </w:p>
    <w:p w14:paraId="31AD9F4F" w14:textId="77777777" w:rsidR="008A1A10" w:rsidRDefault="008A1A10" w:rsidP="008A1A10">
      <w:pPr>
        <w:rPr>
          <w:rFonts w:cstheme="minorHAnsi"/>
        </w:rPr>
      </w:pPr>
    </w:p>
    <w:p w14:paraId="6CC561A1" w14:textId="171AF589" w:rsidR="008A1A10" w:rsidRPr="008A1A10" w:rsidRDefault="008A1A10" w:rsidP="008A1A10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 xml:space="preserve">DELIBERATION N° </w:t>
      </w:r>
      <w:r w:rsidR="00CE51D9">
        <w:rPr>
          <w:rFonts w:asciiTheme="minorHAnsi" w:hAnsiTheme="minorHAnsi" w:cstheme="minorHAnsi"/>
          <w:sz w:val="24"/>
          <w:szCs w:val="24"/>
        </w:rPr>
        <w:t>2024-</w:t>
      </w:r>
      <w:r w:rsidR="008F19F5">
        <w:rPr>
          <w:rFonts w:asciiTheme="minorHAnsi" w:hAnsiTheme="minorHAnsi" w:cstheme="minorHAnsi"/>
          <w:sz w:val="24"/>
          <w:szCs w:val="24"/>
        </w:rPr>
        <w:t>66</w:t>
      </w:r>
    </w:p>
    <w:p w14:paraId="3E7F85D2" w14:textId="77777777" w:rsidR="008F19F5" w:rsidRDefault="008F19F5" w:rsidP="008F19F5">
      <w:pPr>
        <w:jc w:val="left"/>
        <w:rPr>
          <w:i/>
          <w:iCs/>
          <w:sz w:val="24"/>
          <w:szCs w:val="24"/>
          <w:lang w:eastAsia="fr-FR"/>
        </w:rPr>
      </w:pPr>
      <w:proofErr w:type="spellStart"/>
      <w:r w:rsidRPr="005026A1">
        <w:rPr>
          <w:i/>
          <w:iCs/>
          <w:sz w:val="24"/>
          <w:szCs w:val="24"/>
          <w:lang w:eastAsia="fr-FR"/>
        </w:rPr>
        <w:t>Rapporteur</w:t>
      </w:r>
      <w:r>
        <w:rPr>
          <w:i/>
          <w:iCs/>
          <w:sz w:val="24"/>
          <w:szCs w:val="24"/>
          <w:lang w:eastAsia="fr-FR"/>
        </w:rPr>
        <w:t>e</w:t>
      </w:r>
      <w:proofErr w:type="spellEnd"/>
      <w:r w:rsidRPr="005026A1">
        <w:rPr>
          <w:i/>
          <w:iCs/>
          <w:sz w:val="24"/>
          <w:szCs w:val="24"/>
          <w:lang w:eastAsia="fr-FR"/>
        </w:rPr>
        <w:t xml:space="preserve"> : M</w:t>
      </w:r>
      <w:r>
        <w:rPr>
          <w:i/>
          <w:iCs/>
          <w:sz w:val="24"/>
          <w:szCs w:val="24"/>
          <w:lang w:eastAsia="fr-FR"/>
        </w:rPr>
        <w:t>me LE FRANC</w:t>
      </w:r>
    </w:p>
    <w:p w14:paraId="75624A6E" w14:textId="77777777" w:rsidR="008A1A10" w:rsidRPr="00950804" w:rsidRDefault="008A1A10" w:rsidP="008A1A10">
      <w:pPr>
        <w:rPr>
          <w:rFonts w:cstheme="minorHAnsi"/>
          <w:sz w:val="16"/>
          <w:szCs w:val="16"/>
        </w:rPr>
      </w:pPr>
    </w:p>
    <w:p w14:paraId="59117F32" w14:textId="77777777" w:rsidR="005B1E53" w:rsidRDefault="005B1E53" w:rsidP="005B1E53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6C945AE6" w14:textId="77777777" w:rsidR="004B18CF" w:rsidRDefault="004B18CF" w:rsidP="005B1E53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</w:p>
    <w:p w14:paraId="21572E05" w14:textId="77777777" w:rsidR="008F19F5" w:rsidRPr="00A60619" w:rsidRDefault="008F19F5" w:rsidP="008F19F5">
      <w:pPr>
        <w:pStyle w:val="Titre1"/>
        <w:numPr>
          <w:ilvl w:val="0"/>
          <w:numId w:val="57"/>
        </w:numPr>
      </w:pPr>
      <w:r>
        <w:t>DELIBERATION SUR LES NOUVEAUX TARIFS DU CINEMA FAVOLS</w:t>
      </w:r>
    </w:p>
    <w:p w14:paraId="288D3DD3" w14:textId="77777777" w:rsidR="008F19F5" w:rsidRPr="001C1E72" w:rsidRDefault="008F19F5" w:rsidP="008F19F5">
      <w:pPr>
        <w:rPr>
          <w:rFonts w:cstheme="minorHAnsi"/>
        </w:rPr>
      </w:pPr>
      <w:r w:rsidRPr="001C1E72">
        <w:rPr>
          <w:rFonts w:cstheme="minorHAnsi"/>
          <w:highlight w:val="yellow"/>
        </w:rPr>
        <w:t xml:space="preserve">Présenté en Commission </w:t>
      </w:r>
      <w:r>
        <w:rPr>
          <w:rFonts w:cstheme="minorHAnsi"/>
          <w:highlight w:val="yellow"/>
        </w:rPr>
        <w:t>Animation Culture et Sport</w:t>
      </w:r>
      <w:r w:rsidRPr="001C1E72">
        <w:rPr>
          <w:rFonts w:cstheme="minorHAnsi"/>
          <w:highlight w:val="yellow"/>
        </w:rPr>
        <w:t xml:space="preserve"> du </w:t>
      </w:r>
      <w:r>
        <w:rPr>
          <w:rFonts w:cstheme="minorHAnsi"/>
          <w:highlight w:val="yellow"/>
        </w:rPr>
        <w:t>24 septembre</w:t>
      </w:r>
      <w:r w:rsidRPr="001C1E72">
        <w:rPr>
          <w:rFonts w:cstheme="minorHAnsi"/>
          <w:highlight w:val="yellow"/>
        </w:rPr>
        <w:t xml:space="preserve"> 2024</w:t>
      </w:r>
    </w:p>
    <w:p w14:paraId="4D89907B" w14:textId="77777777" w:rsidR="008F19F5" w:rsidRDefault="008F19F5" w:rsidP="008F19F5">
      <w:pPr>
        <w:rPr>
          <w:rFonts w:cstheme="minorHAnsi"/>
        </w:rPr>
      </w:pPr>
    </w:p>
    <w:p w14:paraId="06FDCF56" w14:textId="7EF6BE40" w:rsidR="008F19F5" w:rsidRPr="008A1A10" w:rsidRDefault="008F19F5" w:rsidP="008F19F5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 xml:space="preserve">DELIBERATION N° </w:t>
      </w:r>
      <w:r>
        <w:rPr>
          <w:rFonts w:asciiTheme="minorHAnsi" w:hAnsiTheme="minorHAnsi" w:cstheme="minorHAnsi"/>
          <w:sz w:val="24"/>
          <w:szCs w:val="24"/>
        </w:rPr>
        <w:t>2024-67</w:t>
      </w:r>
    </w:p>
    <w:p w14:paraId="5207B7F6" w14:textId="77777777" w:rsidR="008F19F5" w:rsidRDefault="008F19F5" w:rsidP="008F19F5">
      <w:pPr>
        <w:jc w:val="left"/>
        <w:rPr>
          <w:i/>
          <w:iCs/>
          <w:sz w:val="24"/>
          <w:szCs w:val="24"/>
          <w:lang w:eastAsia="fr-FR"/>
        </w:rPr>
      </w:pPr>
      <w:proofErr w:type="spellStart"/>
      <w:r w:rsidRPr="005026A1">
        <w:rPr>
          <w:i/>
          <w:iCs/>
          <w:sz w:val="24"/>
          <w:szCs w:val="24"/>
          <w:lang w:eastAsia="fr-FR"/>
        </w:rPr>
        <w:t>Rapporteur</w:t>
      </w:r>
      <w:r>
        <w:rPr>
          <w:i/>
          <w:iCs/>
          <w:sz w:val="24"/>
          <w:szCs w:val="24"/>
          <w:lang w:eastAsia="fr-FR"/>
        </w:rPr>
        <w:t>e</w:t>
      </w:r>
      <w:proofErr w:type="spellEnd"/>
      <w:r w:rsidRPr="005026A1">
        <w:rPr>
          <w:i/>
          <w:iCs/>
          <w:sz w:val="24"/>
          <w:szCs w:val="24"/>
          <w:lang w:eastAsia="fr-FR"/>
        </w:rPr>
        <w:t xml:space="preserve"> : M</w:t>
      </w:r>
      <w:r>
        <w:rPr>
          <w:i/>
          <w:iCs/>
          <w:sz w:val="24"/>
          <w:szCs w:val="24"/>
          <w:lang w:eastAsia="fr-FR"/>
        </w:rPr>
        <w:t>me LE FRANC</w:t>
      </w:r>
    </w:p>
    <w:p w14:paraId="5A4E4018" w14:textId="77777777" w:rsidR="008F19F5" w:rsidRDefault="008F19F5" w:rsidP="008F19F5">
      <w:pPr>
        <w:rPr>
          <w:rFonts w:cstheme="minorHAnsi"/>
        </w:rPr>
      </w:pPr>
    </w:p>
    <w:p w14:paraId="01855F18" w14:textId="77777777" w:rsidR="008F19F5" w:rsidRDefault="008F19F5" w:rsidP="005B1E53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</w:p>
    <w:p w14:paraId="62C9BDDD" w14:textId="77777777" w:rsidR="008F19F5" w:rsidRDefault="008F19F5" w:rsidP="005B1E53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</w:p>
    <w:p w14:paraId="1B810CD9" w14:textId="77777777" w:rsidR="004B18CF" w:rsidRDefault="004B18CF" w:rsidP="005B1E53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</w:p>
    <w:p w14:paraId="03748755" w14:textId="77777777" w:rsidR="004B18CF" w:rsidRPr="004B18CF" w:rsidRDefault="004B18CF" w:rsidP="005B1E53">
      <w:pPr>
        <w:pStyle w:val="Paragraphedeliste"/>
        <w:jc w:val="right"/>
        <w:rPr>
          <w:rFonts w:cstheme="minorHAnsi"/>
          <w:b/>
          <w:bCs/>
          <w:sz w:val="18"/>
          <w:szCs w:val="18"/>
          <w:u w:val="single"/>
        </w:rPr>
      </w:pPr>
    </w:p>
    <w:p w14:paraId="21321C5B" w14:textId="77777777" w:rsidR="004B18CF" w:rsidRPr="004B18CF" w:rsidRDefault="004B18CF" w:rsidP="005B1E53">
      <w:pPr>
        <w:pStyle w:val="Paragraphedeliste"/>
        <w:jc w:val="right"/>
        <w:rPr>
          <w:rFonts w:cstheme="minorHAnsi"/>
          <w:b/>
          <w:bCs/>
          <w:sz w:val="18"/>
          <w:szCs w:val="18"/>
          <w:u w:val="single"/>
        </w:rPr>
      </w:pPr>
    </w:p>
    <w:p w14:paraId="6A28ED96" w14:textId="77777777" w:rsidR="00487505" w:rsidRDefault="00487505" w:rsidP="00487505">
      <w:pPr>
        <w:pStyle w:val="Titre1"/>
        <w:numPr>
          <w:ilvl w:val="0"/>
          <w:numId w:val="57"/>
        </w:numPr>
      </w:pPr>
      <w:r>
        <w:t>AUTORISATION A SIGNER LE CONTRAT AVEC LE GROUPEMENT DE PROGRAMMATION DES CINEMAS DE PROXIMITE (GPCI)</w:t>
      </w:r>
    </w:p>
    <w:p w14:paraId="3F2F732D" w14:textId="77777777" w:rsidR="00487505" w:rsidRPr="001C1E72" w:rsidRDefault="00487505" w:rsidP="00487505">
      <w:pPr>
        <w:rPr>
          <w:rFonts w:cstheme="minorHAnsi"/>
        </w:rPr>
      </w:pPr>
      <w:r w:rsidRPr="001C1E72">
        <w:rPr>
          <w:rFonts w:cstheme="minorHAnsi"/>
          <w:highlight w:val="yellow"/>
        </w:rPr>
        <w:t xml:space="preserve">Présenté en Commission </w:t>
      </w:r>
      <w:r>
        <w:rPr>
          <w:rFonts w:cstheme="minorHAnsi"/>
          <w:highlight w:val="yellow"/>
        </w:rPr>
        <w:t>Animation Culture et Sport</w:t>
      </w:r>
      <w:r w:rsidRPr="001C1E72">
        <w:rPr>
          <w:rFonts w:cstheme="minorHAnsi"/>
          <w:highlight w:val="yellow"/>
        </w:rPr>
        <w:t xml:space="preserve"> du </w:t>
      </w:r>
      <w:r>
        <w:rPr>
          <w:rFonts w:cstheme="minorHAnsi"/>
          <w:highlight w:val="yellow"/>
        </w:rPr>
        <w:t>24 septembre</w:t>
      </w:r>
      <w:r w:rsidRPr="001C1E72">
        <w:rPr>
          <w:rFonts w:cstheme="minorHAnsi"/>
          <w:highlight w:val="yellow"/>
        </w:rPr>
        <w:t xml:space="preserve"> 2024</w:t>
      </w:r>
    </w:p>
    <w:p w14:paraId="3561B009" w14:textId="1B98F960" w:rsidR="008A1A10" w:rsidRPr="005B1E53" w:rsidRDefault="008A1A10" w:rsidP="008A1A10">
      <w:pPr>
        <w:rPr>
          <w:rFonts w:cstheme="minorHAnsi"/>
          <w:sz w:val="10"/>
          <w:szCs w:val="10"/>
        </w:rPr>
      </w:pPr>
    </w:p>
    <w:p w14:paraId="7FAB19AA" w14:textId="53A5CC69" w:rsidR="008A1A10" w:rsidRPr="008A1A10" w:rsidRDefault="008A1A10" w:rsidP="008A1A10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>DELIBERATION N° 202</w:t>
      </w:r>
      <w:r w:rsidR="005B1E53">
        <w:rPr>
          <w:rFonts w:asciiTheme="minorHAnsi" w:hAnsiTheme="minorHAnsi" w:cstheme="minorHAnsi"/>
          <w:sz w:val="24"/>
          <w:szCs w:val="24"/>
        </w:rPr>
        <w:t>4-</w:t>
      </w:r>
      <w:r w:rsidR="00487505">
        <w:rPr>
          <w:rFonts w:asciiTheme="minorHAnsi" w:hAnsiTheme="minorHAnsi" w:cstheme="minorHAnsi"/>
          <w:sz w:val="24"/>
          <w:szCs w:val="24"/>
        </w:rPr>
        <w:t>68</w:t>
      </w:r>
    </w:p>
    <w:p w14:paraId="7C61D7DF" w14:textId="77777777" w:rsidR="00487505" w:rsidRDefault="00487505" w:rsidP="00487505">
      <w:pPr>
        <w:jc w:val="left"/>
        <w:rPr>
          <w:i/>
          <w:iCs/>
          <w:sz w:val="24"/>
          <w:szCs w:val="24"/>
          <w:lang w:eastAsia="fr-FR"/>
        </w:rPr>
      </w:pPr>
      <w:proofErr w:type="spellStart"/>
      <w:r w:rsidRPr="005026A1">
        <w:rPr>
          <w:i/>
          <w:iCs/>
          <w:sz w:val="24"/>
          <w:szCs w:val="24"/>
          <w:lang w:eastAsia="fr-FR"/>
        </w:rPr>
        <w:t>Rapporteur</w:t>
      </w:r>
      <w:r>
        <w:rPr>
          <w:i/>
          <w:iCs/>
          <w:sz w:val="24"/>
          <w:szCs w:val="24"/>
          <w:lang w:eastAsia="fr-FR"/>
        </w:rPr>
        <w:t>e</w:t>
      </w:r>
      <w:proofErr w:type="spellEnd"/>
      <w:r w:rsidRPr="005026A1">
        <w:rPr>
          <w:i/>
          <w:iCs/>
          <w:sz w:val="24"/>
          <w:szCs w:val="24"/>
          <w:lang w:eastAsia="fr-FR"/>
        </w:rPr>
        <w:t xml:space="preserve"> : M</w:t>
      </w:r>
      <w:r>
        <w:rPr>
          <w:i/>
          <w:iCs/>
          <w:sz w:val="24"/>
          <w:szCs w:val="24"/>
          <w:lang w:eastAsia="fr-FR"/>
        </w:rPr>
        <w:t>me LE FRANC</w:t>
      </w:r>
    </w:p>
    <w:p w14:paraId="635AABA2" w14:textId="2638EB89" w:rsidR="008A1A10" w:rsidRPr="00950804" w:rsidRDefault="008A1A10" w:rsidP="008A1A10">
      <w:pPr>
        <w:rPr>
          <w:rFonts w:cstheme="minorHAnsi"/>
          <w:sz w:val="16"/>
          <w:szCs w:val="16"/>
        </w:rPr>
      </w:pPr>
    </w:p>
    <w:p w14:paraId="778D4258" w14:textId="070C0B95" w:rsidR="005B1E53" w:rsidRDefault="005B1E53" w:rsidP="005B1E53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0D172ED3" w14:textId="77777777" w:rsidR="00487505" w:rsidRPr="00A60619" w:rsidRDefault="00487505" w:rsidP="00487505">
      <w:pPr>
        <w:pStyle w:val="Titre1"/>
        <w:numPr>
          <w:ilvl w:val="0"/>
          <w:numId w:val="57"/>
        </w:numPr>
      </w:pPr>
      <w:r>
        <w:t>CONVENTION DE PARTENARIAT POUR LE FESTIVAL INTERNATIONAL DU FILM D’HISTOIRE</w:t>
      </w:r>
    </w:p>
    <w:p w14:paraId="4D6C1DB5" w14:textId="77777777" w:rsidR="00487505" w:rsidRPr="001C1E72" w:rsidRDefault="00487505" w:rsidP="00487505">
      <w:pPr>
        <w:rPr>
          <w:rFonts w:cstheme="minorHAnsi"/>
        </w:rPr>
      </w:pPr>
      <w:r w:rsidRPr="001C1E72">
        <w:rPr>
          <w:rFonts w:cstheme="minorHAnsi"/>
          <w:highlight w:val="yellow"/>
        </w:rPr>
        <w:t xml:space="preserve">Présenté en Commission </w:t>
      </w:r>
      <w:r>
        <w:rPr>
          <w:rFonts w:cstheme="minorHAnsi"/>
          <w:highlight w:val="yellow"/>
        </w:rPr>
        <w:t>Animation Culture et Sport</w:t>
      </w:r>
      <w:r w:rsidRPr="001C1E72">
        <w:rPr>
          <w:rFonts w:cstheme="minorHAnsi"/>
          <w:highlight w:val="yellow"/>
        </w:rPr>
        <w:t xml:space="preserve"> du </w:t>
      </w:r>
      <w:r>
        <w:rPr>
          <w:rFonts w:cstheme="minorHAnsi"/>
          <w:highlight w:val="yellow"/>
        </w:rPr>
        <w:t>24 septembre</w:t>
      </w:r>
      <w:r w:rsidRPr="001C1E72">
        <w:rPr>
          <w:rFonts w:cstheme="minorHAnsi"/>
          <w:highlight w:val="yellow"/>
        </w:rPr>
        <w:t xml:space="preserve"> 2024</w:t>
      </w:r>
    </w:p>
    <w:p w14:paraId="4994C343" w14:textId="77777777" w:rsidR="004702E0" w:rsidRPr="001C1E72" w:rsidRDefault="004702E0" w:rsidP="004702E0">
      <w:pPr>
        <w:rPr>
          <w:rFonts w:cstheme="minorHAnsi"/>
        </w:rPr>
      </w:pPr>
    </w:p>
    <w:p w14:paraId="6A2B2023" w14:textId="1C992A9F" w:rsidR="004702E0" w:rsidRPr="008A1A10" w:rsidRDefault="004702E0" w:rsidP="004702E0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>DELIBERATION N° 202</w:t>
      </w:r>
      <w:r>
        <w:rPr>
          <w:rFonts w:asciiTheme="minorHAnsi" w:hAnsiTheme="minorHAnsi" w:cstheme="minorHAnsi"/>
          <w:sz w:val="24"/>
          <w:szCs w:val="24"/>
        </w:rPr>
        <w:t>4-</w:t>
      </w:r>
      <w:r w:rsidR="00487505">
        <w:rPr>
          <w:rFonts w:asciiTheme="minorHAnsi" w:hAnsiTheme="minorHAnsi" w:cstheme="minorHAnsi"/>
          <w:sz w:val="24"/>
          <w:szCs w:val="24"/>
        </w:rPr>
        <w:t>69</w:t>
      </w:r>
    </w:p>
    <w:p w14:paraId="41052234" w14:textId="77777777" w:rsidR="00487505" w:rsidRDefault="00487505" w:rsidP="00487505">
      <w:pPr>
        <w:jc w:val="left"/>
        <w:rPr>
          <w:i/>
          <w:iCs/>
          <w:sz w:val="24"/>
          <w:szCs w:val="24"/>
          <w:lang w:eastAsia="fr-FR"/>
        </w:rPr>
      </w:pPr>
      <w:proofErr w:type="spellStart"/>
      <w:r w:rsidRPr="005026A1">
        <w:rPr>
          <w:i/>
          <w:iCs/>
          <w:sz w:val="24"/>
          <w:szCs w:val="24"/>
          <w:lang w:eastAsia="fr-FR"/>
        </w:rPr>
        <w:t>Rapporteur</w:t>
      </w:r>
      <w:r>
        <w:rPr>
          <w:i/>
          <w:iCs/>
          <w:sz w:val="24"/>
          <w:szCs w:val="24"/>
          <w:lang w:eastAsia="fr-FR"/>
        </w:rPr>
        <w:t>e</w:t>
      </w:r>
      <w:proofErr w:type="spellEnd"/>
      <w:r w:rsidRPr="005026A1">
        <w:rPr>
          <w:i/>
          <w:iCs/>
          <w:sz w:val="24"/>
          <w:szCs w:val="24"/>
          <w:lang w:eastAsia="fr-FR"/>
        </w:rPr>
        <w:t xml:space="preserve"> : M</w:t>
      </w:r>
      <w:r>
        <w:rPr>
          <w:i/>
          <w:iCs/>
          <w:sz w:val="24"/>
          <w:szCs w:val="24"/>
          <w:lang w:eastAsia="fr-FR"/>
        </w:rPr>
        <w:t>me LE FRANC</w:t>
      </w:r>
    </w:p>
    <w:p w14:paraId="30661AD9" w14:textId="77777777" w:rsidR="004702E0" w:rsidRDefault="004702E0" w:rsidP="004702E0">
      <w:pPr>
        <w:ind w:left="284"/>
        <w:rPr>
          <w:rFonts w:cstheme="minorHAnsi"/>
        </w:rPr>
      </w:pPr>
    </w:p>
    <w:p w14:paraId="4E7F9B89" w14:textId="77777777" w:rsidR="00950804" w:rsidRDefault="00950804" w:rsidP="00950804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4084308B" w14:textId="77777777" w:rsidR="00487505" w:rsidRPr="00A60619" w:rsidRDefault="00487505" w:rsidP="00487505">
      <w:pPr>
        <w:pStyle w:val="Titre1"/>
        <w:numPr>
          <w:ilvl w:val="0"/>
          <w:numId w:val="57"/>
        </w:numPr>
      </w:pPr>
      <w:r>
        <w:t>REGLEMENT INTERIEUR DU PARC DES COTEAUX</w:t>
      </w:r>
    </w:p>
    <w:p w14:paraId="2A4708AF" w14:textId="77777777" w:rsidR="00487505" w:rsidRPr="001C1E72" w:rsidRDefault="00487505" w:rsidP="00487505">
      <w:pPr>
        <w:rPr>
          <w:rFonts w:cstheme="minorHAnsi"/>
        </w:rPr>
      </w:pPr>
      <w:r w:rsidRPr="001C1E72">
        <w:rPr>
          <w:rFonts w:cstheme="minorHAnsi"/>
          <w:highlight w:val="yellow"/>
        </w:rPr>
        <w:t xml:space="preserve">Présenté en Commission </w:t>
      </w:r>
      <w:r>
        <w:rPr>
          <w:rFonts w:cstheme="minorHAnsi"/>
          <w:highlight w:val="yellow"/>
        </w:rPr>
        <w:t>Transition Ecologique et Urbanisme</w:t>
      </w:r>
      <w:r w:rsidRPr="001C1E72">
        <w:rPr>
          <w:rFonts w:cstheme="minorHAnsi"/>
          <w:highlight w:val="yellow"/>
        </w:rPr>
        <w:t xml:space="preserve"> du </w:t>
      </w:r>
      <w:r>
        <w:rPr>
          <w:rFonts w:cstheme="minorHAnsi"/>
          <w:highlight w:val="yellow"/>
        </w:rPr>
        <w:t>1</w:t>
      </w:r>
      <w:r w:rsidRPr="001C257B">
        <w:rPr>
          <w:rFonts w:cstheme="minorHAnsi"/>
          <w:highlight w:val="yellow"/>
          <w:vertAlign w:val="superscript"/>
        </w:rPr>
        <w:t>er</w:t>
      </w:r>
      <w:r>
        <w:rPr>
          <w:rFonts w:cstheme="minorHAnsi"/>
          <w:highlight w:val="yellow"/>
        </w:rPr>
        <w:t xml:space="preserve"> octobre</w:t>
      </w:r>
      <w:r w:rsidRPr="001C1E72">
        <w:rPr>
          <w:rFonts w:cstheme="minorHAnsi"/>
          <w:highlight w:val="yellow"/>
        </w:rPr>
        <w:t xml:space="preserve"> 2024</w:t>
      </w:r>
    </w:p>
    <w:p w14:paraId="4637F097" w14:textId="77777777" w:rsidR="004702E0" w:rsidRDefault="004702E0" w:rsidP="008A1A1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5567F0CD" w14:textId="79257ABF" w:rsidR="004702E0" w:rsidRPr="008A1A10" w:rsidRDefault="004702E0" w:rsidP="004702E0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>DELIBERATION N° 202</w:t>
      </w:r>
      <w:r>
        <w:rPr>
          <w:rFonts w:asciiTheme="minorHAnsi" w:hAnsiTheme="minorHAnsi" w:cstheme="minorHAnsi"/>
          <w:sz w:val="24"/>
          <w:szCs w:val="24"/>
        </w:rPr>
        <w:t>4-</w:t>
      </w:r>
      <w:r w:rsidR="00487505">
        <w:rPr>
          <w:rFonts w:asciiTheme="minorHAnsi" w:hAnsiTheme="minorHAnsi" w:cstheme="minorHAnsi"/>
          <w:sz w:val="24"/>
          <w:szCs w:val="24"/>
        </w:rPr>
        <w:t>70</w:t>
      </w:r>
    </w:p>
    <w:p w14:paraId="7383CBC8" w14:textId="1ECCF767" w:rsidR="00487505" w:rsidRDefault="00487505" w:rsidP="00487505">
      <w:pPr>
        <w:jc w:val="left"/>
        <w:rPr>
          <w:i/>
          <w:iCs/>
          <w:sz w:val="24"/>
          <w:szCs w:val="24"/>
          <w:lang w:eastAsia="fr-FR"/>
        </w:rPr>
      </w:pPr>
      <w:proofErr w:type="spellStart"/>
      <w:r w:rsidRPr="005026A1">
        <w:rPr>
          <w:i/>
          <w:iCs/>
          <w:sz w:val="24"/>
          <w:szCs w:val="24"/>
          <w:lang w:eastAsia="fr-FR"/>
        </w:rPr>
        <w:t>Rapporteur</w:t>
      </w:r>
      <w:r>
        <w:rPr>
          <w:i/>
          <w:iCs/>
          <w:sz w:val="24"/>
          <w:szCs w:val="24"/>
          <w:lang w:eastAsia="fr-FR"/>
        </w:rPr>
        <w:t>e</w:t>
      </w:r>
      <w:proofErr w:type="spellEnd"/>
      <w:r w:rsidRPr="005026A1">
        <w:rPr>
          <w:i/>
          <w:iCs/>
          <w:sz w:val="24"/>
          <w:szCs w:val="24"/>
          <w:lang w:eastAsia="fr-FR"/>
        </w:rPr>
        <w:t xml:space="preserve"> : M</w:t>
      </w:r>
      <w:r>
        <w:rPr>
          <w:i/>
          <w:iCs/>
          <w:sz w:val="24"/>
          <w:szCs w:val="24"/>
          <w:lang w:eastAsia="fr-FR"/>
        </w:rPr>
        <w:t>me BOUDÉ</w:t>
      </w:r>
    </w:p>
    <w:p w14:paraId="44BD1348" w14:textId="77777777" w:rsidR="004702E0" w:rsidRPr="00950804" w:rsidRDefault="004702E0" w:rsidP="004702E0">
      <w:pPr>
        <w:jc w:val="left"/>
        <w:rPr>
          <w:i/>
          <w:iCs/>
          <w:sz w:val="16"/>
          <w:szCs w:val="16"/>
          <w:lang w:eastAsia="fr-FR"/>
        </w:rPr>
      </w:pPr>
    </w:p>
    <w:p w14:paraId="6725A718" w14:textId="77777777" w:rsidR="004702E0" w:rsidRDefault="004702E0" w:rsidP="004702E0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36257F5B" w14:textId="77777777" w:rsidR="00487505" w:rsidRPr="00A60619" w:rsidRDefault="00487505" w:rsidP="00487505">
      <w:pPr>
        <w:pStyle w:val="Titre1"/>
        <w:numPr>
          <w:ilvl w:val="0"/>
          <w:numId w:val="57"/>
        </w:numPr>
      </w:pPr>
      <w:r>
        <w:t>AVIS SUR LA PROCEDURE DU PLU 3.1</w:t>
      </w:r>
    </w:p>
    <w:p w14:paraId="5793909C" w14:textId="77777777" w:rsidR="00487505" w:rsidRPr="001C1E72" w:rsidRDefault="00487505" w:rsidP="00487505">
      <w:pPr>
        <w:rPr>
          <w:rFonts w:cstheme="minorHAnsi"/>
        </w:rPr>
      </w:pPr>
      <w:r w:rsidRPr="001C1E72">
        <w:rPr>
          <w:rFonts w:cstheme="minorHAnsi"/>
          <w:highlight w:val="yellow"/>
        </w:rPr>
        <w:t xml:space="preserve">Présenté en Commission </w:t>
      </w:r>
      <w:r>
        <w:rPr>
          <w:rFonts w:cstheme="minorHAnsi"/>
          <w:highlight w:val="yellow"/>
        </w:rPr>
        <w:t>Transition Ecologique et Urbanisme</w:t>
      </w:r>
      <w:r w:rsidRPr="001C1E72">
        <w:rPr>
          <w:rFonts w:cstheme="minorHAnsi"/>
          <w:highlight w:val="yellow"/>
        </w:rPr>
        <w:t xml:space="preserve"> du </w:t>
      </w:r>
      <w:r>
        <w:rPr>
          <w:rFonts w:cstheme="minorHAnsi"/>
          <w:highlight w:val="yellow"/>
        </w:rPr>
        <w:t>1</w:t>
      </w:r>
      <w:r w:rsidRPr="001C257B">
        <w:rPr>
          <w:rFonts w:cstheme="minorHAnsi"/>
          <w:highlight w:val="yellow"/>
          <w:vertAlign w:val="superscript"/>
        </w:rPr>
        <w:t>er</w:t>
      </w:r>
      <w:r>
        <w:rPr>
          <w:rFonts w:cstheme="minorHAnsi"/>
          <w:highlight w:val="yellow"/>
        </w:rPr>
        <w:t xml:space="preserve"> octobre</w:t>
      </w:r>
      <w:r w:rsidRPr="001C1E72">
        <w:rPr>
          <w:rFonts w:cstheme="minorHAnsi"/>
          <w:highlight w:val="yellow"/>
        </w:rPr>
        <w:t xml:space="preserve"> 2024</w:t>
      </w:r>
    </w:p>
    <w:p w14:paraId="077D1411" w14:textId="77777777" w:rsidR="004702E0" w:rsidRDefault="004702E0" w:rsidP="008A1A1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47A94A9E" w14:textId="329A3818" w:rsidR="004702E0" w:rsidRPr="008A1A10" w:rsidRDefault="004702E0" w:rsidP="004702E0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>DELIBERATION N° 202</w:t>
      </w:r>
      <w:r>
        <w:rPr>
          <w:rFonts w:asciiTheme="minorHAnsi" w:hAnsiTheme="minorHAnsi" w:cstheme="minorHAnsi"/>
          <w:sz w:val="24"/>
          <w:szCs w:val="24"/>
        </w:rPr>
        <w:t>4-</w:t>
      </w:r>
      <w:r w:rsidR="00487505">
        <w:rPr>
          <w:rFonts w:asciiTheme="minorHAnsi" w:hAnsiTheme="minorHAnsi" w:cstheme="minorHAnsi"/>
          <w:sz w:val="24"/>
          <w:szCs w:val="24"/>
        </w:rPr>
        <w:t>71</w:t>
      </w:r>
    </w:p>
    <w:p w14:paraId="5073608C" w14:textId="77777777" w:rsidR="00AC4AD5" w:rsidRDefault="00AC4AD5" w:rsidP="00AC4AD5">
      <w:pPr>
        <w:jc w:val="left"/>
        <w:rPr>
          <w:i/>
          <w:iCs/>
          <w:sz w:val="24"/>
          <w:szCs w:val="24"/>
          <w:lang w:eastAsia="fr-FR"/>
        </w:rPr>
      </w:pPr>
      <w:r w:rsidRPr="00F50CDB">
        <w:rPr>
          <w:i/>
          <w:iCs/>
          <w:sz w:val="24"/>
          <w:szCs w:val="24"/>
          <w:lang w:eastAsia="fr-FR"/>
        </w:rPr>
        <w:t>Rapporteur : M</w:t>
      </w:r>
      <w:r>
        <w:rPr>
          <w:i/>
          <w:iCs/>
          <w:sz w:val="24"/>
          <w:szCs w:val="24"/>
          <w:lang w:eastAsia="fr-FR"/>
        </w:rPr>
        <w:t>. LANCELEVÉE</w:t>
      </w:r>
    </w:p>
    <w:p w14:paraId="5813AE90" w14:textId="77777777" w:rsidR="004702E0" w:rsidRDefault="004702E0" w:rsidP="008A1A1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4463C954" w14:textId="77777777" w:rsidR="004702E0" w:rsidRDefault="004702E0" w:rsidP="004702E0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4375F326" w14:textId="77777777" w:rsidR="00487505" w:rsidRPr="00B41EB7" w:rsidRDefault="00487505" w:rsidP="00487505">
      <w:pPr>
        <w:pStyle w:val="Titre1"/>
        <w:numPr>
          <w:ilvl w:val="0"/>
          <w:numId w:val="57"/>
        </w:numPr>
      </w:pPr>
      <w:r>
        <w:t>AUTORISATION A SIGNER LA CONVENTION RELATIVE A L’INTERVENTION D’ACCOMPAGNANTS D’ELEVES EN SITUATION DE HANDICAP (AESH) SUR LE TEMPS DE PAUSE MERIDIENNE</w:t>
      </w:r>
    </w:p>
    <w:p w14:paraId="1EFDDFC2" w14:textId="77777777" w:rsidR="00487505" w:rsidRPr="001C1E72" w:rsidRDefault="00487505" w:rsidP="00487505">
      <w:pPr>
        <w:rPr>
          <w:rFonts w:cstheme="minorHAnsi"/>
        </w:rPr>
      </w:pPr>
      <w:r w:rsidRPr="001C1E72">
        <w:rPr>
          <w:rFonts w:cstheme="minorHAnsi"/>
          <w:highlight w:val="yellow"/>
        </w:rPr>
        <w:t xml:space="preserve">Présenté en Commission </w:t>
      </w:r>
      <w:r>
        <w:rPr>
          <w:rFonts w:cstheme="minorHAnsi"/>
          <w:highlight w:val="yellow"/>
        </w:rPr>
        <w:t>Education Enfance et Jeunesse</w:t>
      </w:r>
      <w:r w:rsidRPr="001C1E72">
        <w:rPr>
          <w:rFonts w:cstheme="minorHAnsi"/>
          <w:highlight w:val="yellow"/>
        </w:rPr>
        <w:t xml:space="preserve"> du </w:t>
      </w:r>
      <w:r>
        <w:rPr>
          <w:rFonts w:cstheme="minorHAnsi"/>
          <w:highlight w:val="yellow"/>
        </w:rPr>
        <w:t>25 septembre</w:t>
      </w:r>
      <w:r w:rsidRPr="001C1E72">
        <w:rPr>
          <w:rFonts w:cstheme="minorHAnsi"/>
          <w:highlight w:val="yellow"/>
        </w:rPr>
        <w:t xml:space="preserve"> 2024</w:t>
      </w:r>
    </w:p>
    <w:p w14:paraId="15CC2715" w14:textId="77777777" w:rsidR="004702E0" w:rsidRDefault="004702E0" w:rsidP="008A1A1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6C229635" w14:textId="678D47B4" w:rsidR="004702E0" w:rsidRPr="008A1A10" w:rsidRDefault="004702E0" w:rsidP="004702E0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>DELIBERATION N° 202</w:t>
      </w:r>
      <w:r>
        <w:rPr>
          <w:rFonts w:asciiTheme="minorHAnsi" w:hAnsiTheme="minorHAnsi" w:cstheme="minorHAnsi"/>
          <w:sz w:val="24"/>
          <w:szCs w:val="24"/>
        </w:rPr>
        <w:t>4-</w:t>
      </w:r>
      <w:r w:rsidR="00487505">
        <w:rPr>
          <w:rFonts w:asciiTheme="minorHAnsi" w:hAnsiTheme="minorHAnsi" w:cstheme="minorHAnsi"/>
          <w:sz w:val="24"/>
          <w:szCs w:val="24"/>
        </w:rPr>
        <w:t>72</w:t>
      </w:r>
    </w:p>
    <w:p w14:paraId="35C5F03B" w14:textId="2C8BBFA4" w:rsidR="00AC4AD5" w:rsidRDefault="00AC4AD5" w:rsidP="00AC4AD5">
      <w:pPr>
        <w:jc w:val="left"/>
        <w:rPr>
          <w:i/>
          <w:iCs/>
          <w:sz w:val="24"/>
          <w:szCs w:val="24"/>
          <w:lang w:eastAsia="fr-FR"/>
        </w:rPr>
      </w:pPr>
      <w:r w:rsidRPr="00F50CDB">
        <w:rPr>
          <w:i/>
          <w:iCs/>
          <w:sz w:val="24"/>
          <w:szCs w:val="24"/>
          <w:lang w:eastAsia="fr-FR"/>
        </w:rPr>
        <w:t>Rapporteur : M</w:t>
      </w:r>
      <w:r>
        <w:rPr>
          <w:i/>
          <w:iCs/>
          <w:sz w:val="24"/>
          <w:szCs w:val="24"/>
          <w:lang w:eastAsia="fr-FR"/>
        </w:rPr>
        <w:t>. LA</w:t>
      </w:r>
      <w:r w:rsidR="00487505">
        <w:rPr>
          <w:i/>
          <w:iCs/>
          <w:sz w:val="24"/>
          <w:szCs w:val="24"/>
          <w:lang w:eastAsia="fr-FR"/>
        </w:rPr>
        <w:t>MY</w:t>
      </w:r>
    </w:p>
    <w:p w14:paraId="65D61F26" w14:textId="77777777" w:rsidR="004702E0" w:rsidRDefault="004702E0" w:rsidP="004702E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6275F1EF" w14:textId="77777777" w:rsidR="004702E0" w:rsidRDefault="004702E0" w:rsidP="004702E0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36442FF1" w14:textId="77777777" w:rsidR="00487505" w:rsidRPr="00B41EB7" w:rsidRDefault="00487505" w:rsidP="00487505">
      <w:pPr>
        <w:pStyle w:val="Titre1"/>
        <w:numPr>
          <w:ilvl w:val="0"/>
          <w:numId w:val="57"/>
        </w:numPr>
      </w:pPr>
      <w:r>
        <w:t>MODIFICATION DU REGLEMENT DE FONCTIONNEMENT DU LIEU D’ACCUEIL ENFANTS/PARENTS (LAEP)</w:t>
      </w:r>
    </w:p>
    <w:p w14:paraId="70EFF914" w14:textId="77777777" w:rsidR="00487505" w:rsidRDefault="00487505" w:rsidP="00487505">
      <w:pPr>
        <w:rPr>
          <w:rFonts w:cstheme="minorHAnsi"/>
        </w:rPr>
      </w:pPr>
      <w:r w:rsidRPr="001C1E72">
        <w:rPr>
          <w:rFonts w:cstheme="minorHAnsi"/>
          <w:highlight w:val="yellow"/>
        </w:rPr>
        <w:t xml:space="preserve">Présenté en Commission </w:t>
      </w:r>
      <w:r>
        <w:rPr>
          <w:rFonts w:cstheme="minorHAnsi"/>
          <w:highlight w:val="yellow"/>
        </w:rPr>
        <w:t>Education Enfance et Jeunesse</w:t>
      </w:r>
      <w:r w:rsidRPr="001C1E72">
        <w:rPr>
          <w:rFonts w:cstheme="minorHAnsi"/>
          <w:highlight w:val="yellow"/>
        </w:rPr>
        <w:t xml:space="preserve"> du </w:t>
      </w:r>
      <w:r>
        <w:rPr>
          <w:rFonts w:cstheme="minorHAnsi"/>
          <w:highlight w:val="yellow"/>
        </w:rPr>
        <w:t>25 septembre</w:t>
      </w:r>
      <w:r w:rsidRPr="001C1E72">
        <w:rPr>
          <w:rFonts w:cstheme="minorHAnsi"/>
          <w:highlight w:val="yellow"/>
        </w:rPr>
        <w:t xml:space="preserve"> 2024</w:t>
      </w:r>
    </w:p>
    <w:p w14:paraId="4E3C90A5" w14:textId="77777777" w:rsidR="004702E0" w:rsidRDefault="004702E0" w:rsidP="008A1A1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1DC6BDFE" w14:textId="6CE80F28" w:rsidR="004702E0" w:rsidRPr="008A1A10" w:rsidRDefault="004702E0" w:rsidP="004702E0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>DELIBERATION N° 202</w:t>
      </w:r>
      <w:r>
        <w:rPr>
          <w:rFonts w:asciiTheme="minorHAnsi" w:hAnsiTheme="minorHAnsi" w:cstheme="minorHAnsi"/>
          <w:sz w:val="24"/>
          <w:szCs w:val="24"/>
        </w:rPr>
        <w:t>4-</w:t>
      </w:r>
      <w:r w:rsidR="00487505">
        <w:rPr>
          <w:rFonts w:asciiTheme="minorHAnsi" w:hAnsiTheme="minorHAnsi" w:cstheme="minorHAnsi"/>
          <w:sz w:val="24"/>
          <w:szCs w:val="24"/>
        </w:rPr>
        <w:t>73</w:t>
      </w:r>
    </w:p>
    <w:p w14:paraId="4646EADC" w14:textId="77777777" w:rsidR="00487505" w:rsidRDefault="00487505" w:rsidP="00487505">
      <w:pPr>
        <w:jc w:val="left"/>
        <w:rPr>
          <w:i/>
          <w:iCs/>
          <w:sz w:val="24"/>
          <w:szCs w:val="24"/>
          <w:lang w:eastAsia="fr-FR"/>
        </w:rPr>
      </w:pPr>
      <w:r w:rsidRPr="00F50CDB">
        <w:rPr>
          <w:i/>
          <w:iCs/>
          <w:sz w:val="24"/>
          <w:szCs w:val="24"/>
          <w:lang w:eastAsia="fr-FR"/>
        </w:rPr>
        <w:t>Rapporteur : M</w:t>
      </w:r>
      <w:r>
        <w:rPr>
          <w:i/>
          <w:iCs/>
          <w:sz w:val="24"/>
          <w:szCs w:val="24"/>
          <w:lang w:eastAsia="fr-FR"/>
        </w:rPr>
        <w:t>. LAMY</w:t>
      </w:r>
    </w:p>
    <w:p w14:paraId="1E3E4FD1" w14:textId="77777777" w:rsidR="004702E0" w:rsidRDefault="004702E0" w:rsidP="008A1A1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2B69FD1E" w14:textId="77777777" w:rsidR="004702E0" w:rsidRDefault="004702E0" w:rsidP="004702E0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279946B7" w14:textId="77777777" w:rsidR="004B18CF" w:rsidRDefault="004B18CF" w:rsidP="004702E0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</w:p>
    <w:p w14:paraId="6D5C13CC" w14:textId="77777777" w:rsidR="00487505" w:rsidRPr="00B41EB7" w:rsidRDefault="00487505" w:rsidP="00487505">
      <w:pPr>
        <w:pStyle w:val="Titre1"/>
        <w:numPr>
          <w:ilvl w:val="0"/>
          <w:numId w:val="57"/>
        </w:numPr>
      </w:pPr>
      <w:r>
        <w:t>ADHESION A L’ASSOCIATION GIRONDINE DES AMIS DES MOULINS (AGAM)</w:t>
      </w:r>
    </w:p>
    <w:p w14:paraId="00707CB0" w14:textId="77777777" w:rsidR="00487505" w:rsidRPr="001C1E72" w:rsidRDefault="00487505" w:rsidP="00487505">
      <w:pPr>
        <w:rPr>
          <w:rFonts w:cstheme="minorHAnsi"/>
        </w:rPr>
      </w:pPr>
      <w:r w:rsidRPr="001C1E72">
        <w:rPr>
          <w:rFonts w:cstheme="minorHAnsi"/>
          <w:highlight w:val="yellow"/>
        </w:rPr>
        <w:t xml:space="preserve">Présenté en Commission </w:t>
      </w:r>
      <w:r>
        <w:rPr>
          <w:rFonts w:cstheme="minorHAnsi"/>
          <w:highlight w:val="yellow"/>
        </w:rPr>
        <w:t>Animation Culture et Sport</w:t>
      </w:r>
      <w:r w:rsidRPr="001C1E72">
        <w:rPr>
          <w:rFonts w:cstheme="minorHAnsi"/>
          <w:highlight w:val="yellow"/>
        </w:rPr>
        <w:t xml:space="preserve"> du </w:t>
      </w:r>
      <w:r>
        <w:rPr>
          <w:rFonts w:cstheme="minorHAnsi"/>
          <w:highlight w:val="yellow"/>
        </w:rPr>
        <w:t>24 septembre</w:t>
      </w:r>
      <w:r w:rsidRPr="001C1E72">
        <w:rPr>
          <w:rFonts w:cstheme="minorHAnsi"/>
          <w:highlight w:val="yellow"/>
        </w:rPr>
        <w:t xml:space="preserve"> 2024</w:t>
      </w:r>
    </w:p>
    <w:p w14:paraId="67AC9E71" w14:textId="77777777" w:rsidR="004B18CF" w:rsidRDefault="004B18CF" w:rsidP="004702E0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</w:p>
    <w:p w14:paraId="369E592F" w14:textId="1750CE93" w:rsidR="00487505" w:rsidRPr="008A1A10" w:rsidRDefault="00487505" w:rsidP="00487505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>DELIBERATION N° 202</w:t>
      </w:r>
      <w:r>
        <w:rPr>
          <w:rFonts w:asciiTheme="minorHAnsi" w:hAnsiTheme="minorHAnsi" w:cstheme="minorHAnsi"/>
          <w:sz w:val="24"/>
          <w:szCs w:val="24"/>
        </w:rPr>
        <w:t>4-74</w:t>
      </w:r>
    </w:p>
    <w:p w14:paraId="73D03D5B" w14:textId="382E2819" w:rsidR="00487505" w:rsidRDefault="00487505" w:rsidP="00487505">
      <w:pPr>
        <w:jc w:val="left"/>
        <w:rPr>
          <w:i/>
          <w:iCs/>
          <w:sz w:val="24"/>
          <w:szCs w:val="24"/>
          <w:lang w:eastAsia="fr-FR"/>
        </w:rPr>
      </w:pPr>
      <w:r w:rsidRPr="00F50CDB">
        <w:rPr>
          <w:i/>
          <w:iCs/>
          <w:sz w:val="24"/>
          <w:szCs w:val="24"/>
          <w:lang w:eastAsia="fr-FR"/>
        </w:rPr>
        <w:t>Rapporteur : M</w:t>
      </w:r>
      <w:r>
        <w:rPr>
          <w:i/>
          <w:iCs/>
          <w:sz w:val="24"/>
          <w:szCs w:val="24"/>
          <w:lang w:eastAsia="fr-FR"/>
        </w:rPr>
        <w:t>. LABESSE</w:t>
      </w:r>
    </w:p>
    <w:p w14:paraId="5FB0F8D8" w14:textId="77777777" w:rsidR="00487505" w:rsidRDefault="00487505" w:rsidP="00487505">
      <w:pPr>
        <w:jc w:val="left"/>
        <w:rPr>
          <w:i/>
          <w:iCs/>
          <w:sz w:val="24"/>
          <w:szCs w:val="24"/>
          <w:lang w:eastAsia="fr-FR"/>
        </w:rPr>
      </w:pPr>
    </w:p>
    <w:p w14:paraId="139F14EB" w14:textId="77777777" w:rsidR="00487505" w:rsidRDefault="00487505" w:rsidP="00487505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73BD1530" w14:textId="77777777" w:rsidR="004B18CF" w:rsidRDefault="004B18CF" w:rsidP="004702E0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</w:p>
    <w:p w14:paraId="119867D8" w14:textId="77777777" w:rsidR="004B18CF" w:rsidRDefault="004B18CF" w:rsidP="004702E0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</w:p>
    <w:p w14:paraId="273A213B" w14:textId="77777777" w:rsidR="00487505" w:rsidRPr="00B41EB7" w:rsidRDefault="00487505" w:rsidP="00487505">
      <w:pPr>
        <w:pStyle w:val="Titre1"/>
        <w:numPr>
          <w:ilvl w:val="0"/>
          <w:numId w:val="57"/>
        </w:numPr>
      </w:pPr>
      <w:r>
        <w:t>PERSONNEL – MISE A JOUR DU TABLEAU DES EMPLOIS PERMANENTS</w:t>
      </w:r>
    </w:p>
    <w:p w14:paraId="7C19AC05" w14:textId="77777777" w:rsidR="00487505" w:rsidRPr="001C1E72" w:rsidRDefault="00487505" w:rsidP="00487505">
      <w:pPr>
        <w:rPr>
          <w:rFonts w:cstheme="minorHAnsi"/>
        </w:rPr>
      </w:pPr>
      <w:r w:rsidRPr="001C1E72">
        <w:rPr>
          <w:rFonts w:cstheme="minorHAnsi"/>
          <w:highlight w:val="yellow"/>
        </w:rPr>
        <w:t xml:space="preserve">Présenté en </w:t>
      </w:r>
      <w:r>
        <w:rPr>
          <w:rFonts w:cstheme="minorHAnsi"/>
          <w:highlight w:val="yellow"/>
        </w:rPr>
        <w:t>Comité Social Territorial</w:t>
      </w:r>
      <w:r w:rsidRPr="001C1E72">
        <w:rPr>
          <w:rFonts w:cstheme="minorHAnsi"/>
          <w:highlight w:val="yellow"/>
        </w:rPr>
        <w:t xml:space="preserve"> du </w:t>
      </w:r>
      <w:r>
        <w:rPr>
          <w:rFonts w:cstheme="minorHAnsi"/>
          <w:highlight w:val="yellow"/>
        </w:rPr>
        <w:t>30 septembre</w:t>
      </w:r>
      <w:r w:rsidRPr="001C1E72">
        <w:rPr>
          <w:rFonts w:cstheme="minorHAnsi"/>
          <w:highlight w:val="yellow"/>
        </w:rPr>
        <w:t xml:space="preserve"> 2024</w:t>
      </w:r>
    </w:p>
    <w:p w14:paraId="4DC96FA4" w14:textId="77777777" w:rsidR="004702E0" w:rsidRDefault="004702E0" w:rsidP="008A1A1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4C7EB5DD" w14:textId="18D70678" w:rsidR="004702E0" w:rsidRPr="008A1A10" w:rsidRDefault="004702E0" w:rsidP="004702E0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 xml:space="preserve">DELIBERATION N° </w:t>
      </w:r>
      <w:r>
        <w:rPr>
          <w:rFonts w:asciiTheme="minorHAnsi" w:hAnsiTheme="minorHAnsi" w:cstheme="minorHAnsi"/>
          <w:sz w:val="24"/>
          <w:szCs w:val="24"/>
        </w:rPr>
        <w:t>2024-</w:t>
      </w:r>
      <w:r w:rsidR="00487505">
        <w:rPr>
          <w:rFonts w:asciiTheme="minorHAnsi" w:hAnsiTheme="minorHAnsi" w:cstheme="minorHAnsi"/>
          <w:sz w:val="24"/>
          <w:szCs w:val="24"/>
        </w:rPr>
        <w:t>75</w:t>
      </w:r>
    </w:p>
    <w:p w14:paraId="408A2984" w14:textId="77777777" w:rsidR="00487505" w:rsidRDefault="00487505" w:rsidP="00487505">
      <w:pPr>
        <w:jc w:val="left"/>
        <w:rPr>
          <w:i/>
          <w:iCs/>
          <w:sz w:val="24"/>
          <w:szCs w:val="24"/>
          <w:lang w:eastAsia="fr-FR"/>
        </w:rPr>
      </w:pPr>
      <w:proofErr w:type="spellStart"/>
      <w:r w:rsidRPr="008A1A10">
        <w:rPr>
          <w:i/>
          <w:iCs/>
          <w:sz w:val="24"/>
          <w:szCs w:val="24"/>
          <w:lang w:eastAsia="fr-FR"/>
        </w:rPr>
        <w:t>Rapporteur</w:t>
      </w:r>
      <w:r>
        <w:rPr>
          <w:i/>
          <w:iCs/>
          <w:sz w:val="24"/>
          <w:szCs w:val="24"/>
          <w:lang w:eastAsia="fr-FR"/>
        </w:rPr>
        <w:t>e</w:t>
      </w:r>
      <w:proofErr w:type="spellEnd"/>
      <w:r w:rsidRPr="008A1A10">
        <w:rPr>
          <w:i/>
          <w:iCs/>
          <w:sz w:val="24"/>
          <w:szCs w:val="24"/>
          <w:lang w:eastAsia="fr-FR"/>
        </w:rPr>
        <w:t xml:space="preserve"> : M</w:t>
      </w:r>
      <w:r>
        <w:rPr>
          <w:i/>
          <w:iCs/>
          <w:sz w:val="24"/>
          <w:szCs w:val="24"/>
          <w:lang w:eastAsia="fr-FR"/>
        </w:rPr>
        <w:t>me CORNARDEAU</w:t>
      </w:r>
    </w:p>
    <w:p w14:paraId="1F5AED6D" w14:textId="77777777" w:rsidR="004702E0" w:rsidRDefault="004702E0" w:rsidP="008A1A1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234769A3" w14:textId="77777777" w:rsidR="00487505" w:rsidRDefault="00487505" w:rsidP="00487505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5A2BD816" w14:textId="77777777" w:rsidR="004702E0" w:rsidRDefault="004702E0" w:rsidP="008A1A1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7D2E69AD" w14:textId="77777777" w:rsidR="00487505" w:rsidRPr="00B41EB7" w:rsidRDefault="00487505" w:rsidP="00487505">
      <w:pPr>
        <w:pStyle w:val="Titre1"/>
        <w:numPr>
          <w:ilvl w:val="0"/>
          <w:numId w:val="57"/>
        </w:numPr>
      </w:pPr>
      <w:r>
        <w:t>PERSONNEL – CREATION D’EMPLOIS NON PERMANENTS ET AUTORISATION DE RECRUTEMENT D’AGENTS CONTRACTUELS EN CAS DE BESOINS OCCASIONNELS</w:t>
      </w:r>
    </w:p>
    <w:p w14:paraId="789902E9" w14:textId="77777777" w:rsidR="00487505" w:rsidRDefault="00487505" w:rsidP="00487505">
      <w:pPr>
        <w:rPr>
          <w:rFonts w:cstheme="minorHAnsi"/>
        </w:rPr>
      </w:pPr>
      <w:r w:rsidRPr="001C1E72">
        <w:rPr>
          <w:rFonts w:cstheme="minorHAnsi"/>
          <w:highlight w:val="yellow"/>
        </w:rPr>
        <w:t xml:space="preserve">Présenté en </w:t>
      </w:r>
      <w:r>
        <w:rPr>
          <w:rFonts w:cstheme="minorHAnsi"/>
          <w:highlight w:val="yellow"/>
        </w:rPr>
        <w:t>Comité Social Territorial</w:t>
      </w:r>
      <w:r w:rsidRPr="001C1E72">
        <w:rPr>
          <w:rFonts w:cstheme="minorHAnsi"/>
          <w:highlight w:val="yellow"/>
        </w:rPr>
        <w:t xml:space="preserve"> du </w:t>
      </w:r>
      <w:r>
        <w:rPr>
          <w:rFonts w:cstheme="minorHAnsi"/>
          <w:highlight w:val="yellow"/>
        </w:rPr>
        <w:t>30 septembre</w:t>
      </w:r>
      <w:r w:rsidRPr="001C1E72">
        <w:rPr>
          <w:rFonts w:cstheme="minorHAnsi"/>
          <w:highlight w:val="yellow"/>
        </w:rPr>
        <w:t xml:space="preserve"> 2024</w:t>
      </w:r>
    </w:p>
    <w:p w14:paraId="28A64377" w14:textId="77777777" w:rsidR="004702E0" w:rsidRDefault="004702E0" w:rsidP="008A1A1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4DD8D11F" w14:textId="28F84149" w:rsidR="004702E0" w:rsidRPr="008A1A10" w:rsidRDefault="004702E0" w:rsidP="004702E0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 xml:space="preserve">DELIBERATION N° </w:t>
      </w:r>
      <w:r>
        <w:rPr>
          <w:rFonts w:asciiTheme="minorHAnsi" w:hAnsiTheme="minorHAnsi" w:cstheme="minorHAnsi"/>
          <w:sz w:val="24"/>
          <w:szCs w:val="24"/>
        </w:rPr>
        <w:t>2024-</w:t>
      </w:r>
      <w:r w:rsidR="00487505">
        <w:rPr>
          <w:rFonts w:asciiTheme="minorHAnsi" w:hAnsiTheme="minorHAnsi" w:cstheme="minorHAnsi"/>
          <w:sz w:val="24"/>
          <w:szCs w:val="24"/>
        </w:rPr>
        <w:t>76</w:t>
      </w:r>
    </w:p>
    <w:p w14:paraId="6833992D" w14:textId="77777777" w:rsidR="00487505" w:rsidRDefault="00487505" w:rsidP="00487505">
      <w:pPr>
        <w:jc w:val="left"/>
        <w:rPr>
          <w:i/>
          <w:iCs/>
          <w:sz w:val="24"/>
          <w:szCs w:val="24"/>
          <w:lang w:eastAsia="fr-FR"/>
        </w:rPr>
      </w:pPr>
      <w:proofErr w:type="spellStart"/>
      <w:r w:rsidRPr="008A1A10">
        <w:rPr>
          <w:i/>
          <w:iCs/>
          <w:sz w:val="24"/>
          <w:szCs w:val="24"/>
          <w:lang w:eastAsia="fr-FR"/>
        </w:rPr>
        <w:t>Rapporteur</w:t>
      </w:r>
      <w:r>
        <w:rPr>
          <w:i/>
          <w:iCs/>
          <w:sz w:val="24"/>
          <w:szCs w:val="24"/>
          <w:lang w:eastAsia="fr-FR"/>
        </w:rPr>
        <w:t>e</w:t>
      </w:r>
      <w:proofErr w:type="spellEnd"/>
      <w:r w:rsidRPr="008A1A10">
        <w:rPr>
          <w:i/>
          <w:iCs/>
          <w:sz w:val="24"/>
          <w:szCs w:val="24"/>
          <w:lang w:eastAsia="fr-FR"/>
        </w:rPr>
        <w:t xml:space="preserve"> : M</w:t>
      </w:r>
      <w:r>
        <w:rPr>
          <w:i/>
          <w:iCs/>
          <w:sz w:val="24"/>
          <w:szCs w:val="24"/>
          <w:lang w:eastAsia="fr-FR"/>
        </w:rPr>
        <w:t>me CORNARDEAU</w:t>
      </w:r>
    </w:p>
    <w:p w14:paraId="2944FCD1" w14:textId="77777777" w:rsidR="004702E0" w:rsidRDefault="004702E0" w:rsidP="008A1A1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22226E4B" w14:textId="77777777" w:rsidR="004702E0" w:rsidRDefault="004702E0" w:rsidP="004702E0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60A2B953" w14:textId="77777777" w:rsidR="004702E0" w:rsidRDefault="004702E0" w:rsidP="008A1A1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571F3B53" w14:textId="77777777" w:rsidR="00487505" w:rsidRDefault="00487505" w:rsidP="008A1A1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3337ECD0" w14:textId="77777777" w:rsidR="00487505" w:rsidRDefault="00487505" w:rsidP="008A1A1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14199F54" w14:textId="77777777" w:rsidR="00487505" w:rsidRDefault="00487505" w:rsidP="008A1A1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0B25F681" w14:textId="77777777" w:rsidR="00487505" w:rsidRDefault="00487505" w:rsidP="008A1A1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09A37A69" w14:textId="77777777" w:rsidR="00487505" w:rsidRDefault="00487505" w:rsidP="008A1A1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15CAF923" w14:textId="77777777" w:rsidR="00487505" w:rsidRPr="00C15C66" w:rsidRDefault="00487505" w:rsidP="00487505">
      <w:pPr>
        <w:pStyle w:val="Titre1"/>
        <w:numPr>
          <w:ilvl w:val="0"/>
          <w:numId w:val="0"/>
        </w:numPr>
        <w:spacing w:before="0" w:after="0"/>
        <w:rPr>
          <w:color w:val="auto"/>
          <w:sz w:val="36"/>
          <w:szCs w:val="36"/>
        </w:rPr>
      </w:pPr>
      <w:r w:rsidRPr="00C15C66">
        <w:rPr>
          <w:color w:val="auto"/>
          <w:sz w:val="36"/>
          <w:szCs w:val="36"/>
        </w:rPr>
        <w:t>DELIBERATIONS DEGROUPEES</w:t>
      </w:r>
    </w:p>
    <w:p w14:paraId="1C0F660E" w14:textId="77777777" w:rsidR="00487505" w:rsidRDefault="00487505" w:rsidP="008A1A1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73463A9D" w14:textId="77777777" w:rsidR="00487505" w:rsidRPr="00A60619" w:rsidRDefault="00487505" w:rsidP="00487505">
      <w:pPr>
        <w:pStyle w:val="Titre1"/>
        <w:numPr>
          <w:ilvl w:val="0"/>
          <w:numId w:val="57"/>
        </w:numPr>
      </w:pPr>
      <w:r>
        <w:t>AUTORISATION DU MAIRE A SOLLICITER DES FINANCEMENTS DANS LE CADRE DES TRAVAUX D’EXTENSION ET DE REHABILITATION DE L’ECOLE PREVERT</w:t>
      </w:r>
    </w:p>
    <w:p w14:paraId="3E7C5D57" w14:textId="77777777" w:rsidR="004702E0" w:rsidRDefault="004702E0" w:rsidP="008A1A1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19ADEE81" w14:textId="7AA32B00" w:rsidR="004702E0" w:rsidRPr="008A1A10" w:rsidRDefault="004702E0" w:rsidP="004702E0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 xml:space="preserve">DELIBERATION N° </w:t>
      </w:r>
      <w:r>
        <w:rPr>
          <w:rFonts w:asciiTheme="minorHAnsi" w:hAnsiTheme="minorHAnsi" w:cstheme="minorHAnsi"/>
          <w:sz w:val="24"/>
          <w:szCs w:val="24"/>
        </w:rPr>
        <w:t>2024-</w:t>
      </w:r>
      <w:r w:rsidR="00487505">
        <w:rPr>
          <w:rFonts w:asciiTheme="minorHAnsi" w:hAnsiTheme="minorHAnsi" w:cstheme="minorHAnsi"/>
          <w:sz w:val="24"/>
          <w:szCs w:val="24"/>
        </w:rPr>
        <w:t>77</w:t>
      </w:r>
    </w:p>
    <w:p w14:paraId="40A39CAF" w14:textId="31A84E46" w:rsidR="004702E0" w:rsidRDefault="004702E0" w:rsidP="004702E0">
      <w:pPr>
        <w:jc w:val="left"/>
        <w:rPr>
          <w:i/>
          <w:iCs/>
          <w:sz w:val="24"/>
          <w:szCs w:val="24"/>
          <w:lang w:eastAsia="fr-FR"/>
        </w:rPr>
      </w:pPr>
      <w:r w:rsidRPr="008A1A10">
        <w:rPr>
          <w:i/>
          <w:iCs/>
          <w:sz w:val="24"/>
          <w:szCs w:val="24"/>
          <w:lang w:eastAsia="fr-FR"/>
        </w:rPr>
        <w:t>Rapporteur : M</w:t>
      </w:r>
      <w:r w:rsidR="00487505">
        <w:rPr>
          <w:i/>
          <w:iCs/>
          <w:sz w:val="24"/>
          <w:szCs w:val="24"/>
          <w:lang w:eastAsia="fr-FR"/>
        </w:rPr>
        <w:t>. LANCELEVÉE</w:t>
      </w:r>
    </w:p>
    <w:p w14:paraId="746571A9" w14:textId="77777777" w:rsidR="00950804" w:rsidRPr="008A1A10" w:rsidRDefault="00950804" w:rsidP="004702E0">
      <w:pPr>
        <w:jc w:val="left"/>
        <w:rPr>
          <w:i/>
          <w:iCs/>
          <w:sz w:val="24"/>
          <w:szCs w:val="24"/>
          <w:lang w:eastAsia="fr-FR"/>
        </w:rPr>
      </w:pPr>
    </w:p>
    <w:p w14:paraId="4272DF4F" w14:textId="69B86701" w:rsidR="00487505" w:rsidRPr="00507F11" w:rsidRDefault="00487505" w:rsidP="00487505">
      <w:pPr>
        <w:pStyle w:val="Paragraphedeliste"/>
        <w:ind w:left="2268"/>
        <w:rPr>
          <w:rFonts w:cstheme="minorHAnsi"/>
          <w:b/>
          <w:bCs/>
          <w:sz w:val="24"/>
          <w:szCs w:val="24"/>
          <w:u w:val="single"/>
        </w:rPr>
      </w:pPr>
      <w:r w:rsidRPr="00507F11">
        <w:rPr>
          <w:rFonts w:cstheme="minorHAnsi"/>
          <w:b/>
          <w:bCs/>
          <w:sz w:val="24"/>
          <w:szCs w:val="24"/>
          <w:u w:val="single"/>
        </w:rPr>
        <w:t xml:space="preserve">ADOPTE </w:t>
      </w:r>
      <w:r w:rsidRPr="00507F11">
        <w:rPr>
          <w:b/>
          <w:bCs/>
          <w:color w:val="000000"/>
          <w:sz w:val="24"/>
          <w:szCs w:val="24"/>
          <w:u w:val="single"/>
        </w:rPr>
        <w:t>PAR 2</w:t>
      </w:r>
      <w:r>
        <w:rPr>
          <w:b/>
          <w:bCs/>
          <w:color w:val="000000"/>
          <w:sz w:val="24"/>
          <w:szCs w:val="24"/>
          <w:u w:val="single"/>
        </w:rPr>
        <w:t>3</w:t>
      </w:r>
      <w:r w:rsidRPr="00507F11">
        <w:rPr>
          <w:b/>
          <w:bCs/>
          <w:color w:val="000000"/>
          <w:sz w:val="24"/>
          <w:szCs w:val="24"/>
          <w:u w:val="single"/>
        </w:rPr>
        <w:t xml:space="preserve"> VOIX POUR (GROUPE « AUX ARBRES CITOYENS ») ET 6 </w:t>
      </w:r>
      <w:r>
        <w:rPr>
          <w:b/>
          <w:bCs/>
          <w:color w:val="000000"/>
          <w:sz w:val="24"/>
          <w:szCs w:val="24"/>
          <w:u w:val="single"/>
        </w:rPr>
        <w:t>CONTRE</w:t>
      </w:r>
      <w:r w:rsidRPr="00507F11">
        <w:rPr>
          <w:b/>
          <w:bCs/>
          <w:color w:val="000000"/>
          <w:sz w:val="24"/>
          <w:szCs w:val="24"/>
          <w:u w:val="single"/>
        </w:rPr>
        <w:t xml:space="preserve"> (« CARBON-BLANC AUTREMENT»)</w:t>
      </w:r>
    </w:p>
    <w:p w14:paraId="3C9D6020" w14:textId="77777777" w:rsidR="00950804" w:rsidRDefault="00950804" w:rsidP="00950804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</w:p>
    <w:p w14:paraId="73C416F0" w14:textId="77777777" w:rsidR="00950804" w:rsidRDefault="00950804" w:rsidP="00950804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</w:p>
    <w:p w14:paraId="5C91A846" w14:textId="77777777" w:rsidR="00487505" w:rsidRPr="00A60619" w:rsidRDefault="00487505" w:rsidP="00487505">
      <w:pPr>
        <w:pStyle w:val="Titre1"/>
        <w:numPr>
          <w:ilvl w:val="0"/>
          <w:numId w:val="57"/>
        </w:numPr>
      </w:pPr>
      <w:r>
        <w:t>AUTORISATION A SIGNER LA CONVENTION PARTENARIALE INTERCOMMUNALE EN MATIERE DE PREVENTION DE LA DELINQUANCE</w:t>
      </w:r>
    </w:p>
    <w:p w14:paraId="5AF16855" w14:textId="77777777" w:rsidR="00487505" w:rsidRPr="001C1E72" w:rsidRDefault="00487505" w:rsidP="00487505">
      <w:pPr>
        <w:rPr>
          <w:rFonts w:cstheme="minorHAnsi"/>
        </w:rPr>
      </w:pPr>
      <w:r w:rsidRPr="001C1E72">
        <w:rPr>
          <w:rFonts w:cstheme="minorHAnsi"/>
          <w:highlight w:val="yellow"/>
        </w:rPr>
        <w:t xml:space="preserve">Présenté en Commission Finances/Ressources/Suivi du contrat de co-développement du </w:t>
      </w:r>
      <w:r>
        <w:rPr>
          <w:rFonts w:cstheme="minorHAnsi"/>
          <w:highlight w:val="yellow"/>
        </w:rPr>
        <w:t>26 septembre</w:t>
      </w:r>
      <w:r w:rsidRPr="001C1E72">
        <w:rPr>
          <w:rFonts w:cstheme="minorHAnsi"/>
          <w:highlight w:val="yellow"/>
        </w:rPr>
        <w:t xml:space="preserve"> 2024</w:t>
      </w:r>
    </w:p>
    <w:p w14:paraId="4B005D95" w14:textId="77777777" w:rsidR="00487505" w:rsidRDefault="00487505" w:rsidP="00950804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</w:p>
    <w:p w14:paraId="18CE5215" w14:textId="5CB9EBE4" w:rsidR="00487505" w:rsidRPr="008A1A10" w:rsidRDefault="00487505" w:rsidP="00487505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 xml:space="preserve">DELIBERATION N° </w:t>
      </w:r>
      <w:r>
        <w:rPr>
          <w:rFonts w:asciiTheme="minorHAnsi" w:hAnsiTheme="minorHAnsi" w:cstheme="minorHAnsi"/>
          <w:sz w:val="24"/>
          <w:szCs w:val="24"/>
        </w:rPr>
        <w:t>2024-78</w:t>
      </w:r>
    </w:p>
    <w:p w14:paraId="3E2FAFC5" w14:textId="11239124" w:rsidR="00487505" w:rsidRDefault="00487505" w:rsidP="00487505">
      <w:pPr>
        <w:jc w:val="left"/>
        <w:rPr>
          <w:i/>
          <w:iCs/>
          <w:sz w:val="24"/>
          <w:szCs w:val="24"/>
          <w:lang w:eastAsia="fr-FR"/>
        </w:rPr>
      </w:pPr>
      <w:r w:rsidRPr="008A1A10">
        <w:rPr>
          <w:i/>
          <w:iCs/>
          <w:sz w:val="24"/>
          <w:szCs w:val="24"/>
          <w:lang w:eastAsia="fr-FR"/>
        </w:rPr>
        <w:t>Rapporteur : M</w:t>
      </w:r>
      <w:r>
        <w:rPr>
          <w:i/>
          <w:iCs/>
          <w:sz w:val="24"/>
          <w:szCs w:val="24"/>
          <w:lang w:eastAsia="fr-FR"/>
        </w:rPr>
        <w:t>. PRIM</w:t>
      </w:r>
    </w:p>
    <w:p w14:paraId="3B00D51C" w14:textId="77777777" w:rsidR="00487505" w:rsidRDefault="00487505" w:rsidP="00950804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</w:p>
    <w:p w14:paraId="572CCB54" w14:textId="77777777" w:rsidR="001D03CB" w:rsidRDefault="001D03CB" w:rsidP="001D03CB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01F37F1C" w14:textId="77777777" w:rsidR="001D03CB" w:rsidRDefault="001D03CB" w:rsidP="00950804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</w:p>
    <w:p w14:paraId="029947D4" w14:textId="77777777" w:rsidR="001D03CB" w:rsidRPr="00B41EB7" w:rsidRDefault="001D03CB" w:rsidP="001D03CB">
      <w:pPr>
        <w:pStyle w:val="Titre1"/>
        <w:numPr>
          <w:ilvl w:val="0"/>
          <w:numId w:val="57"/>
        </w:numPr>
      </w:pPr>
      <w:r>
        <w:t>INFORMATION</w:t>
      </w:r>
    </w:p>
    <w:p w14:paraId="4D655267" w14:textId="77777777" w:rsidR="001D03CB" w:rsidRPr="00E82275" w:rsidRDefault="001D03CB" w:rsidP="001D03CB"/>
    <w:p w14:paraId="43171C35" w14:textId="77777777" w:rsidR="001D03CB" w:rsidRPr="00340556" w:rsidRDefault="001D03CB" w:rsidP="001D03CB">
      <w:pPr>
        <w:jc w:val="left"/>
        <w:rPr>
          <w:rFonts w:cstheme="minorHAnsi"/>
          <w:b/>
          <w:bCs/>
          <w:u w:val="single"/>
        </w:rPr>
      </w:pPr>
      <w:r w:rsidRPr="00340556">
        <w:rPr>
          <w:rFonts w:cstheme="minorHAnsi"/>
          <w:b/>
          <w:bCs/>
          <w:u w:val="single"/>
        </w:rPr>
        <w:t>PRESENTATION DU RAPPORT FINAL DE LA CHAMBRE REGIONALE DES COMPTES</w:t>
      </w:r>
    </w:p>
    <w:p w14:paraId="68A2063A" w14:textId="77777777" w:rsidR="001D03CB" w:rsidRDefault="001D03CB" w:rsidP="001D03CB">
      <w:pPr>
        <w:pStyle w:val="Paragraphedeliste"/>
        <w:ind w:left="0"/>
        <w:rPr>
          <w:rFonts w:cstheme="minorHAnsi"/>
        </w:rPr>
      </w:pPr>
      <w:r w:rsidRPr="00084B9E">
        <w:rPr>
          <w:rFonts w:cstheme="minorHAnsi"/>
          <w:highlight w:val="yellow"/>
        </w:rPr>
        <w:t>Présenté en Commission Finances/Ressources/Suivi du contrat de co-développement du 26 septembre 2024</w:t>
      </w:r>
    </w:p>
    <w:p w14:paraId="0149ADB2" w14:textId="77777777" w:rsidR="001D03CB" w:rsidRDefault="001D03CB" w:rsidP="00950804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</w:p>
    <w:p w14:paraId="628C1452" w14:textId="77777777" w:rsidR="00950804" w:rsidRDefault="00950804" w:rsidP="002C4D4F">
      <w:pPr>
        <w:rPr>
          <w:rFonts w:cstheme="minorHAnsi"/>
          <w:sz w:val="22"/>
          <w:szCs w:val="22"/>
        </w:rPr>
      </w:pPr>
    </w:p>
    <w:p w14:paraId="66B9D662" w14:textId="3D286E96" w:rsidR="00EE34B3" w:rsidRPr="00073C43" w:rsidRDefault="00EE34B3" w:rsidP="00EE34B3">
      <w:pPr>
        <w:jc w:val="center"/>
        <w:rPr>
          <w:rFonts w:asciiTheme="minorHAnsi" w:hAnsiTheme="minorHAnsi"/>
        </w:rPr>
      </w:pPr>
      <w:r w:rsidRPr="00073C43">
        <w:rPr>
          <w:rFonts w:asciiTheme="minorHAnsi" w:hAnsiTheme="minorHAnsi"/>
        </w:rPr>
        <w:t xml:space="preserve">La séance est levée à </w:t>
      </w:r>
      <w:r w:rsidR="00487505">
        <w:rPr>
          <w:rFonts w:asciiTheme="minorHAnsi" w:hAnsiTheme="minorHAnsi"/>
        </w:rPr>
        <w:t>20H15</w:t>
      </w:r>
    </w:p>
    <w:p w14:paraId="02624E90" w14:textId="4BCBE440" w:rsidR="00EE34B3" w:rsidRPr="00D154F3" w:rsidRDefault="00EE34B3" w:rsidP="00EE34B3">
      <w:pPr>
        <w:jc w:val="center"/>
        <w:rPr>
          <w:rFonts w:asciiTheme="minorHAnsi" w:hAnsiTheme="minorHAnsi"/>
          <w:sz w:val="10"/>
          <w:szCs w:val="10"/>
        </w:rPr>
      </w:pPr>
    </w:p>
    <w:p w14:paraId="106C9F71" w14:textId="32596262" w:rsidR="00EE34B3" w:rsidRPr="00073C43" w:rsidRDefault="00055828" w:rsidP="00EE34B3">
      <w:pPr>
        <w:jc w:val="center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8AE3E75" wp14:editId="3966CA6D">
            <wp:simplePos x="0" y="0"/>
            <wp:positionH relativeFrom="column">
              <wp:posOffset>1776095</wp:posOffset>
            </wp:positionH>
            <wp:positionV relativeFrom="paragraph">
              <wp:posOffset>72390</wp:posOffset>
            </wp:positionV>
            <wp:extent cx="2026920" cy="115252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34B3" w:rsidRPr="00073C43">
        <w:rPr>
          <w:rFonts w:asciiTheme="minorHAnsi" w:hAnsiTheme="minorHAnsi"/>
        </w:rPr>
        <w:t xml:space="preserve">Fait à Carbon-Blanc, le </w:t>
      </w:r>
      <w:r w:rsidR="00487505">
        <w:rPr>
          <w:rFonts w:asciiTheme="minorHAnsi" w:hAnsiTheme="minorHAnsi"/>
        </w:rPr>
        <w:t>15 octobre</w:t>
      </w:r>
      <w:r w:rsidR="005B1E53">
        <w:rPr>
          <w:rFonts w:asciiTheme="minorHAnsi" w:hAnsiTheme="minorHAnsi"/>
        </w:rPr>
        <w:t xml:space="preserve"> 2024</w:t>
      </w:r>
    </w:p>
    <w:p w14:paraId="322D5D37" w14:textId="77D91467" w:rsidR="00EE34B3" w:rsidRPr="00073C43" w:rsidRDefault="00C06418" w:rsidP="00EE34B3">
      <w:pPr>
        <w:jc w:val="center"/>
        <w:rPr>
          <w:rFonts w:asciiTheme="minorHAnsi" w:hAnsiTheme="minorHAnsi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46875B8B" wp14:editId="0744BDC7">
            <wp:simplePos x="0" y="0"/>
            <wp:positionH relativeFrom="column">
              <wp:posOffset>985520</wp:posOffset>
            </wp:positionH>
            <wp:positionV relativeFrom="paragraph">
              <wp:posOffset>83820</wp:posOffset>
            </wp:positionV>
            <wp:extent cx="676275" cy="666750"/>
            <wp:effectExtent l="0" t="0" r="9525" b="0"/>
            <wp:wrapNone/>
            <wp:docPr id="2" name="Image 2" descr="cache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achet2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5DC313" w14:textId="12BB69C1" w:rsidR="00EE34B3" w:rsidRPr="00073C43" w:rsidRDefault="00EE34B3" w:rsidP="00477815">
      <w:pPr>
        <w:jc w:val="center"/>
        <w:rPr>
          <w:rFonts w:asciiTheme="minorHAnsi" w:hAnsiTheme="minorHAnsi"/>
        </w:rPr>
      </w:pPr>
      <w:r w:rsidRPr="00073C43">
        <w:rPr>
          <w:rFonts w:asciiTheme="minorHAnsi" w:hAnsiTheme="minorHAnsi"/>
        </w:rPr>
        <w:t>Le Maire,</w:t>
      </w:r>
    </w:p>
    <w:p w14:paraId="55117D4D" w14:textId="02A3DB8C" w:rsidR="00EE34B3" w:rsidRDefault="00EE34B3" w:rsidP="00477815">
      <w:pPr>
        <w:jc w:val="center"/>
        <w:rPr>
          <w:rFonts w:asciiTheme="minorHAnsi" w:hAnsiTheme="minorHAnsi"/>
        </w:rPr>
      </w:pPr>
    </w:p>
    <w:p w14:paraId="1B00E52A" w14:textId="2FBDA0D0" w:rsidR="005878C4" w:rsidRDefault="005878C4" w:rsidP="00477815">
      <w:pPr>
        <w:jc w:val="center"/>
        <w:rPr>
          <w:rFonts w:asciiTheme="minorHAnsi" w:hAnsiTheme="minorHAnsi"/>
        </w:rPr>
      </w:pPr>
    </w:p>
    <w:p w14:paraId="7F3F5AA6" w14:textId="7B37B970" w:rsidR="00EE34B3" w:rsidRPr="00073C43" w:rsidRDefault="00EE34B3" w:rsidP="00477815">
      <w:pPr>
        <w:jc w:val="center"/>
        <w:rPr>
          <w:rFonts w:asciiTheme="minorHAnsi" w:hAnsiTheme="minorHAnsi"/>
        </w:rPr>
      </w:pPr>
    </w:p>
    <w:p w14:paraId="6A949F82" w14:textId="77777777" w:rsidR="00D85108" w:rsidRPr="009E6717" w:rsidRDefault="00BA774B" w:rsidP="0047781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210B67">
        <w:rPr>
          <w:rFonts w:asciiTheme="minorHAnsi" w:hAnsiTheme="minorHAnsi"/>
        </w:rPr>
        <w:t xml:space="preserve">atrick </w:t>
      </w:r>
      <w:r>
        <w:rPr>
          <w:rFonts w:asciiTheme="minorHAnsi" w:hAnsiTheme="minorHAnsi"/>
        </w:rPr>
        <w:t>LABESSE</w:t>
      </w:r>
    </w:p>
    <w:sectPr w:rsidR="00D85108" w:rsidRPr="009E6717" w:rsidSect="004B18CF">
      <w:headerReference w:type="default" r:id="rId11"/>
      <w:footerReference w:type="default" r:id="rId12"/>
      <w:headerReference w:type="first" r:id="rId13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AFA7" w14:textId="77777777" w:rsidR="00EE34B3" w:rsidRDefault="00EE34B3" w:rsidP="00C927A9">
      <w:r>
        <w:separator/>
      </w:r>
    </w:p>
  </w:endnote>
  <w:endnote w:type="continuationSeparator" w:id="0">
    <w:p w14:paraId="61F80672" w14:textId="77777777" w:rsidR="00EE34B3" w:rsidRDefault="00EE34B3" w:rsidP="00C9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F784D" w14:textId="7EF63B7C" w:rsidR="00D826A2" w:rsidRDefault="00D826A2" w:rsidP="00D826A2">
    <w:pPr>
      <w:pStyle w:val="Pieddepage"/>
      <w:pBdr>
        <w:top w:val="dotDash" w:sz="4" w:space="1" w:color="auto"/>
      </w:pBdr>
      <w:jc w:val="right"/>
    </w:pPr>
    <w:r>
      <w:t xml:space="preserve">Séance du Conseil Municipal du </w:t>
    </w:r>
    <w:r w:rsidR="008F19F5">
      <w:t>08 octobre</w:t>
    </w:r>
    <w:r w:rsidR="00CE51D9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82207" w14:textId="77777777" w:rsidR="00EE34B3" w:rsidRDefault="00EE34B3" w:rsidP="00C927A9">
      <w:r>
        <w:separator/>
      </w:r>
    </w:p>
  </w:footnote>
  <w:footnote w:type="continuationSeparator" w:id="0">
    <w:p w14:paraId="566802AE" w14:textId="77777777" w:rsidR="00EE34B3" w:rsidRDefault="00EE34B3" w:rsidP="00C92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1497"/>
      <w:docPartObj>
        <w:docPartGallery w:val="Page Numbers (Top of Page)"/>
        <w:docPartUnique/>
      </w:docPartObj>
    </w:sdtPr>
    <w:sdtEndPr/>
    <w:sdtContent>
      <w:p w14:paraId="6D4CA239" w14:textId="77777777" w:rsidR="00D826A2" w:rsidRDefault="00522CAD">
        <w:pPr>
          <w:pStyle w:val="En-t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F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F86836" w14:textId="77777777" w:rsidR="00E81365" w:rsidRDefault="00E8136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A268" w14:textId="77777777" w:rsidR="009452E3" w:rsidRDefault="009452E3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58240" behindDoc="1" locked="0" layoutInCell="1" allowOverlap="1" wp14:anchorId="3688838E" wp14:editId="2E2BB175">
          <wp:simplePos x="0" y="0"/>
          <wp:positionH relativeFrom="column">
            <wp:posOffset>-894393</wp:posOffset>
          </wp:positionH>
          <wp:positionV relativeFrom="paragraph">
            <wp:posOffset>-449580</wp:posOffset>
          </wp:positionV>
          <wp:extent cx="7561485" cy="1405719"/>
          <wp:effectExtent l="19050" t="0" r="1365" b="0"/>
          <wp:wrapNone/>
          <wp:docPr id="4" name="Image 4" descr="en-tête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-tête_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485" cy="1405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5FB"/>
    <w:multiLevelType w:val="hybridMultilevel"/>
    <w:tmpl w:val="6652E2C0"/>
    <w:lvl w:ilvl="0" w:tplc="D4066C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0599D"/>
    <w:multiLevelType w:val="hybridMultilevel"/>
    <w:tmpl w:val="43E4D7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44992"/>
    <w:multiLevelType w:val="hybridMultilevel"/>
    <w:tmpl w:val="2BE0BE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77627"/>
    <w:multiLevelType w:val="hybridMultilevel"/>
    <w:tmpl w:val="6E4611E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160C8"/>
    <w:multiLevelType w:val="hybridMultilevel"/>
    <w:tmpl w:val="90D01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66A22"/>
    <w:multiLevelType w:val="hybridMultilevel"/>
    <w:tmpl w:val="AD74DE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A7705"/>
    <w:multiLevelType w:val="hybridMultilevel"/>
    <w:tmpl w:val="A2729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8A2FC9"/>
    <w:multiLevelType w:val="hybridMultilevel"/>
    <w:tmpl w:val="7772D12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7B49C3"/>
    <w:multiLevelType w:val="hybridMultilevel"/>
    <w:tmpl w:val="AD4832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E43E4"/>
    <w:multiLevelType w:val="hybridMultilevel"/>
    <w:tmpl w:val="7D56CF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3E4ADE"/>
    <w:multiLevelType w:val="hybridMultilevel"/>
    <w:tmpl w:val="0422C6AE"/>
    <w:lvl w:ilvl="0" w:tplc="FFFFFFF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B78F4"/>
    <w:multiLevelType w:val="hybridMultilevel"/>
    <w:tmpl w:val="B19AE3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A56CA"/>
    <w:multiLevelType w:val="hybridMultilevel"/>
    <w:tmpl w:val="997A7098"/>
    <w:lvl w:ilvl="0" w:tplc="77AEEF8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4090B"/>
    <w:multiLevelType w:val="hybridMultilevel"/>
    <w:tmpl w:val="6A4EA9D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5446F"/>
    <w:multiLevelType w:val="hybridMultilevel"/>
    <w:tmpl w:val="C35ACB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16C53"/>
    <w:multiLevelType w:val="hybridMultilevel"/>
    <w:tmpl w:val="1EBC81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251E1"/>
    <w:multiLevelType w:val="hybridMultilevel"/>
    <w:tmpl w:val="367E12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00E90"/>
    <w:multiLevelType w:val="hybridMultilevel"/>
    <w:tmpl w:val="C37E4E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10811"/>
    <w:multiLevelType w:val="hybridMultilevel"/>
    <w:tmpl w:val="96A81B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C621F"/>
    <w:multiLevelType w:val="hybridMultilevel"/>
    <w:tmpl w:val="949C98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81CB8"/>
    <w:multiLevelType w:val="hybridMultilevel"/>
    <w:tmpl w:val="854C4E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64E99"/>
    <w:multiLevelType w:val="hybridMultilevel"/>
    <w:tmpl w:val="31AE6680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353D18EA"/>
    <w:multiLevelType w:val="hybridMultilevel"/>
    <w:tmpl w:val="A2729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595FD1"/>
    <w:multiLevelType w:val="hybridMultilevel"/>
    <w:tmpl w:val="590CBD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D24DB"/>
    <w:multiLevelType w:val="hybridMultilevel"/>
    <w:tmpl w:val="DF7421D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0968E4"/>
    <w:multiLevelType w:val="hybridMultilevel"/>
    <w:tmpl w:val="4970A2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842C3"/>
    <w:multiLevelType w:val="hybridMultilevel"/>
    <w:tmpl w:val="04C677AC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2716" w:hanging="360"/>
      </w:pPr>
    </w:lvl>
    <w:lvl w:ilvl="2" w:tplc="040C001B">
      <w:start w:val="1"/>
      <w:numFmt w:val="lowerRoman"/>
      <w:lvlText w:val="%3."/>
      <w:lvlJc w:val="right"/>
      <w:pPr>
        <w:ind w:left="3436" w:hanging="180"/>
      </w:pPr>
    </w:lvl>
    <w:lvl w:ilvl="3" w:tplc="040C000F">
      <w:start w:val="1"/>
      <w:numFmt w:val="decimal"/>
      <w:lvlText w:val="%4."/>
      <w:lvlJc w:val="left"/>
      <w:pPr>
        <w:ind w:left="4156" w:hanging="360"/>
      </w:pPr>
    </w:lvl>
    <w:lvl w:ilvl="4" w:tplc="040C0019">
      <w:start w:val="1"/>
      <w:numFmt w:val="lowerLetter"/>
      <w:lvlText w:val="%5."/>
      <w:lvlJc w:val="left"/>
      <w:pPr>
        <w:ind w:left="4876" w:hanging="360"/>
      </w:pPr>
    </w:lvl>
    <w:lvl w:ilvl="5" w:tplc="040C001B">
      <w:start w:val="1"/>
      <w:numFmt w:val="lowerRoman"/>
      <w:lvlText w:val="%6."/>
      <w:lvlJc w:val="right"/>
      <w:pPr>
        <w:ind w:left="5596" w:hanging="180"/>
      </w:pPr>
    </w:lvl>
    <w:lvl w:ilvl="6" w:tplc="040C000F">
      <w:start w:val="1"/>
      <w:numFmt w:val="decimal"/>
      <w:lvlText w:val="%7."/>
      <w:lvlJc w:val="left"/>
      <w:pPr>
        <w:ind w:left="6316" w:hanging="360"/>
      </w:pPr>
    </w:lvl>
    <w:lvl w:ilvl="7" w:tplc="040C0019">
      <w:start w:val="1"/>
      <w:numFmt w:val="lowerLetter"/>
      <w:lvlText w:val="%8."/>
      <w:lvlJc w:val="left"/>
      <w:pPr>
        <w:ind w:left="7036" w:hanging="360"/>
      </w:pPr>
    </w:lvl>
    <w:lvl w:ilvl="8" w:tplc="040C001B">
      <w:start w:val="1"/>
      <w:numFmt w:val="lowerRoman"/>
      <w:lvlText w:val="%9."/>
      <w:lvlJc w:val="right"/>
      <w:pPr>
        <w:ind w:left="7756" w:hanging="180"/>
      </w:pPr>
    </w:lvl>
  </w:abstractNum>
  <w:abstractNum w:abstractNumId="27" w15:restartNumberingAfterBreak="0">
    <w:nsid w:val="3FEC083A"/>
    <w:multiLevelType w:val="hybridMultilevel"/>
    <w:tmpl w:val="A2729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9E642F"/>
    <w:multiLevelType w:val="hybridMultilevel"/>
    <w:tmpl w:val="5E0414E8"/>
    <w:lvl w:ilvl="0" w:tplc="040C0001">
      <w:start w:val="1"/>
      <w:numFmt w:val="decimal"/>
      <w:pStyle w:val="StyleTitre2LatinTimesNewRomanComplexeTimesNewRoman"/>
      <w:lvlText w:val="%1."/>
      <w:legacy w:legacy="1" w:legacySpace="624" w:legacyIndent="283"/>
      <w:lvlJc w:val="left"/>
      <w:pPr>
        <w:ind w:left="643" w:hanging="283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133FCF"/>
    <w:multiLevelType w:val="hybridMultilevel"/>
    <w:tmpl w:val="0788594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65CA6"/>
    <w:multiLevelType w:val="hybridMultilevel"/>
    <w:tmpl w:val="29F4F0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3E15C5"/>
    <w:multiLevelType w:val="hybridMultilevel"/>
    <w:tmpl w:val="C8D2B94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147CCF"/>
    <w:multiLevelType w:val="hybridMultilevel"/>
    <w:tmpl w:val="140449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97666"/>
    <w:multiLevelType w:val="hybridMultilevel"/>
    <w:tmpl w:val="5CFCA0E8"/>
    <w:lvl w:ilvl="0" w:tplc="463E1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42E3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C84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FC32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43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74BD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E7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7CB2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F274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7829C3"/>
    <w:multiLevelType w:val="hybridMultilevel"/>
    <w:tmpl w:val="AC3E43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214EDA"/>
    <w:multiLevelType w:val="hybridMultilevel"/>
    <w:tmpl w:val="76D8E072"/>
    <w:lvl w:ilvl="0" w:tplc="2DE63CAA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17E90"/>
    <w:multiLevelType w:val="hybridMultilevel"/>
    <w:tmpl w:val="A2729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474DA6"/>
    <w:multiLevelType w:val="hybridMultilevel"/>
    <w:tmpl w:val="538C7812"/>
    <w:lvl w:ilvl="0" w:tplc="77AEEF8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8525D5"/>
    <w:multiLevelType w:val="hybridMultilevel"/>
    <w:tmpl w:val="FDA428F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58496B"/>
    <w:multiLevelType w:val="hybridMultilevel"/>
    <w:tmpl w:val="0090D52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6A78C0"/>
    <w:multiLevelType w:val="hybridMultilevel"/>
    <w:tmpl w:val="3F46C9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11F5B"/>
    <w:multiLevelType w:val="hybridMultilevel"/>
    <w:tmpl w:val="E1C848E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386893"/>
    <w:multiLevelType w:val="hybridMultilevel"/>
    <w:tmpl w:val="C81C78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107B20"/>
    <w:multiLevelType w:val="hybridMultilevel"/>
    <w:tmpl w:val="ADEA6A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C90911"/>
    <w:multiLevelType w:val="hybridMultilevel"/>
    <w:tmpl w:val="D294322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B7C71"/>
    <w:multiLevelType w:val="hybridMultilevel"/>
    <w:tmpl w:val="65AE28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24CCD"/>
    <w:multiLevelType w:val="hybridMultilevel"/>
    <w:tmpl w:val="2F10DB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D909F4"/>
    <w:multiLevelType w:val="hybridMultilevel"/>
    <w:tmpl w:val="41802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929885">
    <w:abstractNumId w:val="18"/>
  </w:num>
  <w:num w:numId="2" w16cid:durableId="1411847276">
    <w:abstractNumId w:val="35"/>
  </w:num>
  <w:num w:numId="3" w16cid:durableId="1017465970">
    <w:abstractNumId w:val="28"/>
    <w:lvlOverride w:ilvl="0">
      <w:startOverride w:val="1"/>
    </w:lvlOverride>
  </w:num>
  <w:num w:numId="4" w16cid:durableId="250966187">
    <w:abstractNumId w:val="26"/>
  </w:num>
  <w:num w:numId="5" w16cid:durableId="2133859743">
    <w:abstractNumId w:val="9"/>
  </w:num>
  <w:num w:numId="6" w16cid:durableId="276836604">
    <w:abstractNumId w:val="23"/>
  </w:num>
  <w:num w:numId="7" w16cid:durableId="1888443507">
    <w:abstractNumId w:val="33"/>
  </w:num>
  <w:num w:numId="8" w16cid:durableId="1769931786">
    <w:abstractNumId w:val="4"/>
  </w:num>
  <w:num w:numId="9" w16cid:durableId="994146924">
    <w:abstractNumId w:val="6"/>
  </w:num>
  <w:num w:numId="10" w16cid:durableId="1091047846">
    <w:abstractNumId w:val="22"/>
  </w:num>
  <w:num w:numId="11" w16cid:durableId="1390225922">
    <w:abstractNumId w:val="36"/>
  </w:num>
  <w:num w:numId="12" w16cid:durableId="764349422">
    <w:abstractNumId w:val="27"/>
  </w:num>
  <w:num w:numId="13" w16cid:durableId="840463400">
    <w:abstractNumId w:val="38"/>
  </w:num>
  <w:num w:numId="14" w16cid:durableId="1146245020">
    <w:abstractNumId w:val="5"/>
  </w:num>
  <w:num w:numId="15" w16cid:durableId="283466803">
    <w:abstractNumId w:val="13"/>
  </w:num>
  <w:num w:numId="16" w16cid:durableId="1642343565">
    <w:abstractNumId w:val="29"/>
  </w:num>
  <w:num w:numId="17" w16cid:durableId="1411385821">
    <w:abstractNumId w:val="39"/>
  </w:num>
  <w:num w:numId="18" w16cid:durableId="430317949">
    <w:abstractNumId w:val="3"/>
  </w:num>
  <w:num w:numId="19" w16cid:durableId="461576359">
    <w:abstractNumId w:val="41"/>
  </w:num>
  <w:num w:numId="20" w16cid:durableId="582374830">
    <w:abstractNumId w:val="24"/>
  </w:num>
  <w:num w:numId="21" w16cid:durableId="1609001685">
    <w:abstractNumId w:val="31"/>
  </w:num>
  <w:num w:numId="22" w16cid:durableId="2041395605">
    <w:abstractNumId w:val="44"/>
  </w:num>
  <w:num w:numId="23" w16cid:durableId="1902130374">
    <w:abstractNumId w:val="10"/>
  </w:num>
  <w:num w:numId="24" w16cid:durableId="1714499252">
    <w:abstractNumId w:val="37"/>
  </w:num>
  <w:num w:numId="25" w16cid:durableId="1095831473">
    <w:abstractNumId w:val="25"/>
  </w:num>
  <w:num w:numId="26" w16cid:durableId="1744254276">
    <w:abstractNumId w:val="11"/>
  </w:num>
  <w:num w:numId="27" w16cid:durableId="1409690864">
    <w:abstractNumId w:val="17"/>
  </w:num>
  <w:num w:numId="28" w16cid:durableId="1035546442">
    <w:abstractNumId w:val="43"/>
  </w:num>
  <w:num w:numId="29" w16cid:durableId="1481313266">
    <w:abstractNumId w:val="34"/>
  </w:num>
  <w:num w:numId="30" w16cid:durableId="341401376">
    <w:abstractNumId w:val="42"/>
  </w:num>
  <w:num w:numId="31" w16cid:durableId="1663777020">
    <w:abstractNumId w:val="20"/>
  </w:num>
  <w:num w:numId="32" w16cid:durableId="2058164428">
    <w:abstractNumId w:val="19"/>
  </w:num>
  <w:num w:numId="33" w16cid:durableId="1763337631">
    <w:abstractNumId w:val="16"/>
  </w:num>
  <w:num w:numId="34" w16cid:durableId="867568291">
    <w:abstractNumId w:val="40"/>
  </w:num>
  <w:num w:numId="35" w16cid:durableId="640378492">
    <w:abstractNumId w:val="46"/>
  </w:num>
  <w:num w:numId="36" w16cid:durableId="211701130">
    <w:abstractNumId w:val="30"/>
  </w:num>
  <w:num w:numId="37" w16cid:durableId="150684614">
    <w:abstractNumId w:val="15"/>
  </w:num>
  <w:num w:numId="38" w16cid:durableId="699664364">
    <w:abstractNumId w:val="14"/>
  </w:num>
  <w:num w:numId="39" w16cid:durableId="1276599339">
    <w:abstractNumId w:val="45"/>
  </w:num>
  <w:num w:numId="40" w16cid:durableId="767502556">
    <w:abstractNumId w:val="1"/>
  </w:num>
  <w:num w:numId="41" w16cid:durableId="359010806">
    <w:abstractNumId w:val="47"/>
  </w:num>
  <w:num w:numId="42" w16cid:durableId="238364597">
    <w:abstractNumId w:val="8"/>
  </w:num>
  <w:num w:numId="43" w16cid:durableId="1428308636">
    <w:abstractNumId w:val="32"/>
  </w:num>
  <w:num w:numId="44" w16cid:durableId="301813682">
    <w:abstractNumId w:val="21"/>
  </w:num>
  <w:num w:numId="45" w16cid:durableId="264925952">
    <w:abstractNumId w:val="12"/>
  </w:num>
  <w:num w:numId="46" w16cid:durableId="895778665">
    <w:abstractNumId w:val="2"/>
  </w:num>
  <w:num w:numId="47" w16cid:durableId="1537237953">
    <w:abstractNumId w:val="35"/>
    <w:lvlOverride w:ilvl="0">
      <w:startOverride w:val="1"/>
    </w:lvlOverride>
  </w:num>
  <w:num w:numId="48" w16cid:durableId="1587761739">
    <w:abstractNumId w:val="35"/>
    <w:lvlOverride w:ilvl="0">
      <w:startOverride w:val="1"/>
    </w:lvlOverride>
  </w:num>
  <w:num w:numId="49" w16cid:durableId="456724182">
    <w:abstractNumId w:val="35"/>
    <w:lvlOverride w:ilvl="0">
      <w:startOverride w:val="1"/>
    </w:lvlOverride>
  </w:num>
  <w:num w:numId="50" w16cid:durableId="755827854">
    <w:abstractNumId w:val="35"/>
    <w:lvlOverride w:ilvl="0">
      <w:startOverride w:val="1"/>
    </w:lvlOverride>
  </w:num>
  <w:num w:numId="51" w16cid:durableId="2082629712">
    <w:abstractNumId w:val="35"/>
    <w:lvlOverride w:ilvl="0">
      <w:startOverride w:val="1"/>
    </w:lvlOverride>
  </w:num>
  <w:num w:numId="52" w16cid:durableId="1269266929">
    <w:abstractNumId w:val="35"/>
    <w:lvlOverride w:ilvl="0">
      <w:startOverride w:val="1"/>
    </w:lvlOverride>
  </w:num>
  <w:num w:numId="53" w16cid:durableId="371003088">
    <w:abstractNumId w:val="35"/>
    <w:lvlOverride w:ilvl="0">
      <w:startOverride w:val="1"/>
    </w:lvlOverride>
  </w:num>
  <w:num w:numId="54" w16cid:durableId="1520898899">
    <w:abstractNumId w:val="35"/>
    <w:lvlOverride w:ilvl="0">
      <w:startOverride w:val="1"/>
    </w:lvlOverride>
  </w:num>
  <w:num w:numId="55" w16cid:durableId="933246434">
    <w:abstractNumId w:val="35"/>
    <w:lvlOverride w:ilvl="0">
      <w:startOverride w:val="1"/>
    </w:lvlOverride>
  </w:num>
  <w:num w:numId="56" w16cid:durableId="470943187">
    <w:abstractNumId w:val="0"/>
  </w:num>
  <w:num w:numId="57" w16cid:durableId="72098118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4B3"/>
    <w:rsid w:val="00055828"/>
    <w:rsid w:val="000644AE"/>
    <w:rsid w:val="00065713"/>
    <w:rsid w:val="00066C35"/>
    <w:rsid w:val="000768B6"/>
    <w:rsid w:val="000A1565"/>
    <w:rsid w:val="000B1C82"/>
    <w:rsid w:val="000B5025"/>
    <w:rsid w:val="000B6C41"/>
    <w:rsid w:val="000E2D98"/>
    <w:rsid w:val="00106497"/>
    <w:rsid w:val="001236FC"/>
    <w:rsid w:val="0013334A"/>
    <w:rsid w:val="00137025"/>
    <w:rsid w:val="00144ECC"/>
    <w:rsid w:val="00161950"/>
    <w:rsid w:val="001C1E5C"/>
    <w:rsid w:val="001C42CA"/>
    <w:rsid w:val="001C5594"/>
    <w:rsid w:val="001D03CB"/>
    <w:rsid w:val="001F3710"/>
    <w:rsid w:val="00210B67"/>
    <w:rsid w:val="002118C7"/>
    <w:rsid w:val="0023048D"/>
    <w:rsid w:val="00230B31"/>
    <w:rsid w:val="00230BD4"/>
    <w:rsid w:val="00253D09"/>
    <w:rsid w:val="002628B4"/>
    <w:rsid w:val="00284D6E"/>
    <w:rsid w:val="00293EF7"/>
    <w:rsid w:val="002A2F07"/>
    <w:rsid w:val="002C4D4F"/>
    <w:rsid w:val="002C6EA2"/>
    <w:rsid w:val="002E60FD"/>
    <w:rsid w:val="00304A29"/>
    <w:rsid w:val="003B68E7"/>
    <w:rsid w:val="003C2DC6"/>
    <w:rsid w:val="003C30F9"/>
    <w:rsid w:val="003E4DD9"/>
    <w:rsid w:val="003F0271"/>
    <w:rsid w:val="003F1CB1"/>
    <w:rsid w:val="003F2682"/>
    <w:rsid w:val="003F737E"/>
    <w:rsid w:val="00446095"/>
    <w:rsid w:val="004702E0"/>
    <w:rsid w:val="00471E57"/>
    <w:rsid w:val="00477815"/>
    <w:rsid w:val="00487505"/>
    <w:rsid w:val="004B18CF"/>
    <w:rsid w:val="004B4D42"/>
    <w:rsid w:val="004C0241"/>
    <w:rsid w:val="004D36CD"/>
    <w:rsid w:val="004E68C8"/>
    <w:rsid w:val="004E6DBD"/>
    <w:rsid w:val="005026A1"/>
    <w:rsid w:val="0050685E"/>
    <w:rsid w:val="00507F11"/>
    <w:rsid w:val="00514AA8"/>
    <w:rsid w:val="00522CAD"/>
    <w:rsid w:val="00544F0B"/>
    <w:rsid w:val="00545B28"/>
    <w:rsid w:val="00564BC9"/>
    <w:rsid w:val="00583126"/>
    <w:rsid w:val="005878C4"/>
    <w:rsid w:val="005B1E53"/>
    <w:rsid w:val="005C3360"/>
    <w:rsid w:val="005C694E"/>
    <w:rsid w:val="006146B8"/>
    <w:rsid w:val="00636207"/>
    <w:rsid w:val="006429CD"/>
    <w:rsid w:val="0064309B"/>
    <w:rsid w:val="00645052"/>
    <w:rsid w:val="0066674F"/>
    <w:rsid w:val="00667320"/>
    <w:rsid w:val="00680D8A"/>
    <w:rsid w:val="006C286E"/>
    <w:rsid w:val="006C59BC"/>
    <w:rsid w:val="006E2CBA"/>
    <w:rsid w:val="00730969"/>
    <w:rsid w:val="00774981"/>
    <w:rsid w:val="007A799A"/>
    <w:rsid w:val="00800B85"/>
    <w:rsid w:val="0080150B"/>
    <w:rsid w:val="00850354"/>
    <w:rsid w:val="008A1A10"/>
    <w:rsid w:val="008C2BAA"/>
    <w:rsid w:val="008F19F5"/>
    <w:rsid w:val="00907144"/>
    <w:rsid w:val="00922B08"/>
    <w:rsid w:val="00923835"/>
    <w:rsid w:val="00930F89"/>
    <w:rsid w:val="009452E3"/>
    <w:rsid w:val="00950804"/>
    <w:rsid w:val="0096153B"/>
    <w:rsid w:val="00976260"/>
    <w:rsid w:val="00982000"/>
    <w:rsid w:val="00997400"/>
    <w:rsid w:val="009A3181"/>
    <w:rsid w:val="009B7319"/>
    <w:rsid w:val="009E4CC9"/>
    <w:rsid w:val="009E6717"/>
    <w:rsid w:val="009E7A90"/>
    <w:rsid w:val="00A07C9F"/>
    <w:rsid w:val="00A24B5E"/>
    <w:rsid w:val="00A267F4"/>
    <w:rsid w:val="00A36352"/>
    <w:rsid w:val="00A70689"/>
    <w:rsid w:val="00A824CD"/>
    <w:rsid w:val="00AC4AD5"/>
    <w:rsid w:val="00AE6B48"/>
    <w:rsid w:val="00B2618D"/>
    <w:rsid w:val="00B361ED"/>
    <w:rsid w:val="00B6623C"/>
    <w:rsid w:val="00BA774B"/>
    <w:rsid w:val="00BC4964"/>
    <w:rsid w:val="00BD1899"/>
    <w:rsid w:val="00BE0184"/>
    <w:rsid w:val="00C06418"/>
    <w:rsid w:val="00C15535"/>
    <w:rsid w:val="00C15C66"/>
    <w:rsid w:val="00C37649"/>
    <w:rsid w:val="00C513B8"/>
    <w:rsid w:val="00C5372F"/>
    <w:rsid w:val="00C611EC"/>
    <w:rsid w:val="00C711A0"/>
    <w:rsid w:val="00C80DFC"/>
    <w:rsid w:val="00C85325"/>
    <w:rsid w:val="00C927A9"/>
    <w:rsid w:val="00CB3FE0"/>
    <w:rsid w:val="00CD7396"/>
    <w:rsid w:val="00CE51D9"/>
    <w:rsid w:val="00D00C88"/>
    <w:rsid w:val="00D154F3"/>
    <w:rsid w:val="00D168C7"/>
    <w:rsid w:val="00D16C96"/>
    <w:rsid w:val="00D21C1E"/>
    <w:rsid w:val="00D36674"/>
    <w:rsid w:val="00D826A2"/>
    <w:rsid w:val="00D85108"/>
    <w:rsid w:val="00DC27FF"/>
    <w:rsid w:val="00DF7B5D"/>
    <w:rsid w:val="00E042BD"/>
    <w:rsid w:val="00E21702"/>
    <w:rsid w:val="00E224E9"/>
    <w:rsid w:val="00E276A4"/>
    <w:rsid w:val="00E40C6C"/>
    <w:rsid w:val="00E538D9"/>
    <w:rsid w:val="00E81365"/>
    <w:rsid w:val="00E84844"/>
    <w:rsid w:val="00EB4B5D"/>
    <w:rsid w:val="00EE2D1C"/>
    <w:rsid w:val="00EE34B3"/>
    <w:rsid w:val="00EE54F4"/>
    <w:rsid w:val="00F50CDB"/>
    <w:rsid w:val="00F67B77"/>
    <w:rsid w:val="00F91EAE"/>
    <w:rsid w:val="00F9290C"/>
    <w:rsid w:val="00FA799A"/>
    <w:rsid w:val="00FE0C74"/>
    <w:rsid w:val="00FE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080F5BA1"/>
  <w15:docId w15:val="{354DFD95-EB24-455D-81BD-D02DCC01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3B8"/>
    <w:pPr>
      <w:spacing w:after="0" w:line="240" w:lineRule="auto"/>
      <w:jc w:val="both"/>
    </w:pPr>
    <w:rPr>
      <w:rFonts w:ascii="Calibri" w:hAnsi="Calibri" w:cs="Times New Roman"/>
      <w:sz w:val="20"/>
      <w:szCs w:val="20"/>
      <w:lang w:bidi="en-US"/>
    </w:rPr>
  </w:style>
  <w:style w:type="paragraph" w:styleId="Titre1">
    <w:name w:val="heading 1"/>
    <w:basedOn w:val="Normal"/>
    <w:next w:val="Normal"/>
    <w:link w:val="Titre1Car"/>
    <w:qFormat/>
    <w:rsid w:val="00065713"/>
    <w:pPr>
      <w:keepNext/>
      <w:keepLines/>
      <w:numPr>
        <w:numId w:val="2"/>
      </w:numPr>
      <w:spacing w:before="360" w:after="120"/>
      <w:outlineLvl w:val="0"/>
    </w:pPr>
    <w:rPr>
      <w:rFonts w:eastAsiaTheme="majorEastAsia" w:cstheme="majorBidi"/>
      <w:b/>
      <w:bCs/>
      <w:smallCaps/>
      <w:color w:val="943634" w:themeColor="accent2" w:themeShade="BF"/>
      <w:sz w:val="28"/>
      <w:szCs w:val="28"/>
      <w:u w:val="doub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E34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E34B3"/>
    <w:pPr>
      <w:jc w:val="left"/>
      <w:outlineLvl w:val="2"/>
    </w:pPr>
    <w:rPr>
      <w:smallCaps/>
      <w:spacing w:val="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27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27A9"/>
  </w:style>
  <w:style w:type="paragraph" w:styleId="Pieddepage">
    <w:name w:val="footer"/>
    <w:basedOn w:val="Normal"/>
    <w:link w:val="PieddepageCar"/>
    <w:uiPriority w:val="99"/>
    <w:unhideWhenUsed/>
    <w:rsid w:val="00C927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27A9"/>
  </w:style>
  <w:style w:type="paragraph" w:styleId="Textedebulles">
    <w:name w:val="Balloon Text"/>
    <w:basedOn w:val="Normal"/>
    <w:link w:val="TextedebullesCar"/>
    <w:uiPriority w:val="99"/>
    <w:semiHidden/>
    <w:unhideWhenUsed/>
    <w:rsid w:val="00C927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7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85108"/>
    <w:pPr>
      <w:ind w:left="720"/>
      <w:contextualSpacing/>
    </w:pPr>
  </w:style>
  <w:style w:type="table" w:styleId="Grilledutableau">
    <w:name w:val="Table Grid"/>
    <w:basedOn w:val="TableauNormal"/>
    <w:uiPriority w:val="39"/>
    <w:rsid w:val="0064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PPORTEUR">
    <w:name w:val="RAPPORTEUR"/>
    <w:basedOn w:val="Titre1"/>
    <w:link w:val="RAPPORTEURCar"/>
    <w:rsid w:val="00D826A2"/>
    <w:pPr>
      <w:keepLines w:val="0"/>
      <w:pageBreakBefore/>
      <w:spacing w:before="0"/>
      <w:jc w:val="right"/>
    </w:pPr>
    <w:rPr>
      <w:rFonts w:eastAsia="Times New Roman" w:cs="Arial"/>
      <w:b w:val="0"/>
      <w:i/>
      <w:iCs/>
      <w:smallCaps w:val="0"/>
      <w:color w:val="auto"/>
      <w:kern w:val="32"/>
      <w:szCs w:val="32"/>
      <w:u w:val="dotDash"/>
      <w:lang w:eastAsia="fr-FR"/>
    </w:rPr>
  </w:style>
  <w:style w:type="character" w:customStyle="1" w:styleId="Titre1Car">
    <w:name w:val="Titre 1 Car"/>
    <w:basedOn w:val="Policepardfaut"/>
    <w:link w:val="Titre1"/>
    <w:rsid w:val="00065713"/>
    <w:rPr>
      <w:rFonts w:ascii="Calibri" w:eastAsiaTheme="majorEastAsia" w:hAnsi="Calibri" w:cstheme="majorBidi"/>
      <w:b/>
      <w:bCs/>
      <w:smallCaps/>
      <w:color w:val="943634" w:themeColor="accent2" w:themeShade="BF"/>
      <w:sz w:val="28"/>
      <w:szCs w:val="28"/>
      <w:u w:val="double"/>
      <w:lang w:bidi="en-US"/>
    </w:rPr>
  </w:style>
  <w:style w:type="paragraph" w:customStyle="1" w:styleId="RAPPORTEUR2">
    <w:name w:val="RAPPORTEUR 2"/>
    <w:basedOn w:val="RAPPORTEUR"/>
    <w:link w:val="RAPPORTEUR2Car"/>
    <w:qFormat/>
    <w:rsid w:val="00522CAD"/>
    <w:pPr>
      <w:numPr>
        <w:numId w:val="0"/>
      </w:numPr>
    </w:pPr>
    <w:rPr>
      <w:b/>
    </w:rPr>
  </w:style>
  <w:style w:type="character" w:customStyle="1" w:styleId="RAPPORTEURCar">
    <w:name w:val="RAPPORTEUR Car"/>
    <w:basedOn w:val="Titre1Car"/>
    <w:link w:val="RAPPORTEUR"/>
    <w:rsid w:val="00522CAD"/>
    <w:rPr>
      <w:rFonts w:ascii="Calibri" w:eastAsia="Times New Roman" w:hAnsi="Calibri" w:cs="Arial"/>
      <w:b w:val="0"/>
      <w:bCs/>
      <w:i/>
      <w:iCs/>
      <w:smallCaps w:val="0"/>
      <w:color w:val="943634" w:themeColor="accent2" w:themeShade="BF"/>
      <w:kern w:val="32"/>
      <w:sz w:val="28"/>
      <w:szCs w:val="32"/>
      <w:u w:val="dotDash"/>
      <w:lang w:eastAsia="fr-FR" w:bidi="en-US"/>
    </w:rPr>
  </w:style>
  <w:style w:type="character" w:customStyle="1" w:styleId="RAPPORTEUR2Car">
    <w:name w:val="RAPPORTEUR 2 Car"/>
    <w:basedOn w:val="RAPPORTEURCar"/>
    <w:link w:val="RAPPORTEUR2"/>
    <w:rsid w:val="00522CAD"/>
    <w:rPr>
      <w:rFonts w:ascii="Calibri" w:eastAsia="Times New Roman" w:hAnsi="Calibri" w:cs="Arial"/>
      <w:b/>
      <w:bCs/>
      <w:i/>
      <w:iCs/>
      <w:smallCaps w:val="0"/>
      <w:color w:val="943634" w:themeColor="accent2" w:themeShade="BF"/>
      <w:kern w:val="32"/>
      <w:sz w:val="24"/>
      <w:szCs w:val="32"/>
      <w:u w:val="dotDash"/>
      <w:lang w:eastAsia="fr-FR" w:bidi="en-US"/>
    </w:rPr>
  </w:style>
  <w:style w:type="character" w:customStyle="1" w:styleId="Titre3Car">
    <w:name w:val="Titre 3 Car"/>
    <w:basedOn w:val="Policepardfaut"/>
    <w:link w:val="Titre3"/>
    <w:uiPriority w:val="9"/>
    <w:rsid w:val="00EE34B3"/>
    <w:rPr>
      <w:rFonts w:ascii="Calibri" w:hAnsi="Calibri" w:cs="Times New Roman"/>
      <w:smallCaps/>
      <w:spacing w:val="5"/>
      <w:sz w:val="20"/>
      <w:szCs w:val="20"/>
      <w:lang w:bidi="en-US"/>
    </w:rPr>
  </w:style>
  <w:style w:type="character" w:styleId="Accentuation">
    <w:name w:val="Emphasis"/>
    <w:qFormat/>
    <w:rsid w:val="00EE34B3"/>
    <w:rPr>
      <w:b/>
      <w:i/>
      <w:spacing w:val="10"/>
    </w:rPr>
  </w:style>
  <w:style w:type="paragraph" w:customStyle="1" w:styleId="StyleTitre2LatinTimesNewRomanComplexeTimesNewRoman">
    <w:name w:val="Style Titre 2 + (Latin) Times New Roman (Complexe) Times New Roman..."/>
    <w:basedOn w:val="Titre2"/>
    <w:rsid w:val="00EE34B3"/>
    <w:pPr>
      <w:keepLines w:val="0"/>
      <w:numPr>
        <w:numId w:val="3"/>
      </w:numPr>
      <w:spacing w:before="0"/>
      <w:ind w:left="720" w:hanging="360"/>
      <w:jc w:val="left"/>
    </w:pPr>
    <w:rPr>
      <w:rFonts w:ascii="Calibri" w:eastAsia="Times New Roman" w:hAnsi="Calibri" w:cs="Times New Roman"/>
      <w:bCs/>
      <w:iCs/>
      <w:color w:val="auto"/>
      <w:sz w:val="24"/>
      <w:szCs w:val="24"/>
      <w:lang w:eastAsia="fr-FR" w:bidi="ar-SA"/>
    </w:rPr>
  </w:style>
  <w:style w:type="character" w:customStyle="1" w:styleId="Titre2Car">
    <w:name w:val="Titre 2 Car"/>
    <w:basedOn w:val="Policepardfaut"/>
    <w:link w:val="Titre2"/>
    <w:uiPriority w:val="9"/>
    <w:semiHidden/>
    <w:rsid w:val="00EE34B3"/>
    <w:rPr>
      <w:rFonts w:asciiTheme="majorHAnsi" w:eastAsiaTheme="majorEastAsia" w:hAnsiTheme="majorHAnsi" w:cstheme="majorBidi"/>
      <w:color w:val="365F91" w:themeColor="accent1" w:themeShade="BF"/>
      <w:spacing w:val="-8"/>
      <w:sz w:val="26"/>
      <w:szCs w:val="26"/>
      <w:lang w:bidi="en-US"/>
    </w:rPr>
  </w:style>
  <w:style w:type="paragraph" w:customStyle="1" w:styleId="VuConsidrant">
    <w:name w:val="Vu.Considérant"/>
    <w:basedOn w:val="Normal"/>
    <w:rsid w:val="00D36674"/>
    <w:pPr>
      <w:autoSpaceDE w:val="0"/>
      <w:autoSpaceDN w:val="0"/>
      <w:spacing w:after="140"/>
    </w:pPr>
    <w:rPr>
      <w:rFonts w:ascii="Arial" w:eastAsiaTheme="minorEastAsia" w:hAnsi="Arial" w:cs="Arial"/>
      <w:lang w:eastAsia="fr-FR" w:bidi="ar-SA"/>
    </w:rPr>
  </w:style>
  <w:style w:type="paragraph" w:customStyle="1" w:styleId="RetraitVU">
    <w:name w:val="Retrait VU"/>
    <w:rsid w:val="00D36674"/>
    <w:pPr>
      <w:tabs>
        <w:tab w:val="left" w:pos="432"/>
      </w:tabs>
      <w:overflowPunct w:val="0"/>
      <w:autoSpaceDE w:val="0"/>
      <w:autoSpaceDN w:val="0"/>
      <w:adjustRightInd w:val="0"/>
      <w:spacing w:before="120" w:after="0" w:line="240" w:lineRule="auto"/>
      <w:ind w:left="431" w:hanging="43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3C30F9"/>
    <w:pPr>
      <w:ind w:left="3119" w:right="-567"/>
    </w:pPr>
    <w:rPr>
      <w:rFonts w:eastAsia="Times New Roman"/>
      <w:color w:val="0000FF"/>
      <w:szCs w:val="24"/>
      <w:lang w:eastAsia="fr-FR" w:bidi="ar-SA"/>
    </w:rPr>
  </w:style>
  <w:style w:type="character" w:customStyle="1" w:styleId="CorpsdetexteCar">
    <w:name w:val="Corps de texte Car"/>
    <w:basedOn w:val="Policepardfaut"/>
    <w:link w:val="Corpsdetexte"/>
    <w:rsid w:val="003C30F9"/>
    <w:rPr>
      <w:rFonts w:ascii="Calibri" w:eastAsia="Times New Roman" w:hAnsi="Calibri" w:cs="Times New Roman"/>
      <w:color w:val="0000FF"/>
      <w:sz w:val="20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A267F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1.jpg@01D20441.A8B009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t\Documents\Mod&#232;les%20Office%20personnalis&#233;s\ENTETE%20UNE%20PAG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14B9F-0E20-4805-A376-A1022C36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 UNE PAGE.dotx</Template>
  <TotalTime>1311</TotalTime>
  <Pages>6</Pages>
  <Words>1191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Carbon Blanc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secretariat</dc:creator>
  <cp:lastModifiedBy>DARBLADE Emmanuelle</cp:lastModifiedBy>
  <cp:revision>31</cp:revision>
  <cp:lastPrinted>2024-10-15T14:51:00Z</cp:lastPrinted>
  <dcterms:created xsi:type="dcterms:W3CDTF">2022-11-30T21:30:00Z</dcterms:created>
  <dcterms:modified xsi:type="dcterms:W3CDTF">2024-10-15T15:15:00Z</dcterms:modified>
</cp:coreProperties>
</file>